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6DAF43" w14:textId="77777777" w:rsidR="0092580A" w:rsidRPr="00310AAC" w:rsidRDefault="0092580A" w:rsidP="0092580A">
      <w:pPr>
        <w:rPr>
          <w:rFonts w:ascii="Assistant" w:eastAsia="Batang" w:hAnsi="Assistant" w:cs="Assistant"/>
        </w:rPr>
      </w:pPr>
    </w:p>
    <w:p w14:paraId="47E97EAC" w14:textId="77777777" w:rsidR="005B606A" w:rsidRDefault="005B606A" w:rsidP="0092580A">
      <w:pPr>
        <w:rPr>
          <w:rFonts w:ascii="Assistant" w:eastAsia="Batang" w:hAnsi="Assistant" w:cs="Assistant"/>
        </w:rPr>
      </w:pPr>
    </w:p>
    <w:p w14:paraId="620BB136" w14:textId="77777777" w:rsidR="00B345D8" w:rsidRPr="00310AAC" w:rsidRDefault="00B345D8" w:rsidP="0092580A">
      <w:pPr>
        <w:rPr>
          <w:rFonts w:ascii="Assistant" w:eastAsia="Batang" w:hAnsi="Assistant" w:cs="Assistant"/>
        </w:rPr>
      </w:pPr>
    </w:p>
    <w:p w14:paraId="4F91D3C6" w14:textId="757C506F" w:rsidR="005B606A" w:rsidRPr="00310AAC" w:rsidRDefault="005B606A" w:rsidP="00310AAC">
      <w:pPr>
        <w:jc w:val="center"/>
        <w:rPr>
          <w:rFonts w:ascii="Assistant" w:hAnsi="Assistant" w:cs="Assistant"/>
          <w:b/>
          <w:color w:val="ED6BAE"/>
          <w:sz w:val="48"/>
          <w:szCs w:val="48"/>
        </w:rPr>
      </w:pPr>
      <w:r w:rsidRPr="00310AAC">
        <w:rPr>
          <w:rFonts w:ascii="Assistant" w:hAnsi="Assistant" w:cs="Assistant"/>
          <w:color w:val="ED6BAE"/>
          <w:sz w:val="48"/>
          <w:szCs w:val="48"/>
        </w:rPr>
        <w:t>Oefening</w:t>
      </w:r>
      <w:r w:rsidR="00310AAC" w:rsidRPr="00310AAC">
        <w:rPr>
          <w:rFonts w:ascii="Assistant" w:hAnsi="Assistant" w:cs="Assistant"/>
          <w:color w:val="ED6BAE"/>
          <w:sz w:val="48"/>
          <w:szCs w:val="48"/>
        </w:rPr>
        <w:t xml:space="preserve"> </w:t>
      </w:r>
      <w:r w:rsidRPr="00310AAC">
        <w:rPr>
          <w:rFonts w:ascii="Assistant" w:hAnsi="Assistant" w:cs="Assistant"/>
          <w:color w:val="ED6BAE"/>
          <w:sz w:val="48"/>
          <w:szCs w:val="48"/>
        </w:rPr>
        <w:t>Kernkwadranten</w:t>
      </w:r>
    </w:p>
    <w:p w14:paraId="28763E27" w14:textId="77777777" w:rsidR="00CB79B3" w:rsidRPr="00310AAC" w:rsidRDefault="005B606A" w:rsidP="006152EC">
      <w:pPr>
        <w:pStyle w:val="intro"/>
        <w:jc w:val="both"/>
        <w:rPr>
          <w:rFonts w:ascii="Assistant" w:eastAsia="Calibri" w:hAnsi="Assistant" w:cs="Assistant"/>
          <w:sz w:val="22"/>
          <w:szCs w:val="22"/>
        </w:rPr>
      </w:pPr>
      <w:r w:rsidRPr="00310AAC">
        <w:rPr>
          <w:rFonts w:ascii="Assistant" w:eastAsia="Calibri" w:hAnsi="Assistant" w:cs="Assistant"/>
          <w:sz w:val="22"/>
          <w:szCs w:val="22"/>
        </w:rPr>
        <w:t xml:space="preserve">Met het kernkwadrantenmodel van </w:t>
      </w:r>
      <w:proofErr w:type="spellStart"/>
      <w:r w:rsidRPr="00310AAC">
        <w:rPr>
          <w:rFonts w:ascii="Assistant" w:eastAsia="Calibri" w:hAnsi="Assistant" w:cs="Assistant"/>
          <w:sz w:val="22"/>
          <w:szCs w:val="22"/>
        </w:rPr>
        <w:t>Ofman</w:t>
      </w:r>
      <w:proofErr w:type="spellEnd"/>
      <w:r w:rsidRPr="00310AAC">
        <w:rPr>
          <w:rFonts w:ascii="Assistant" w:eastAsia="Calibri" w:hAnsi="Assistant" w:cs="Assistant"/>
          <w:sz w:val="22"/>
          <w:szCs w:val="22"/>
        </w:rPr>
        <w:t xml:space="preserve"> vergroot je je zelfinzicht door je kwaliteiten, valkuilen, uitdaging en allergieën op een rijtje te zetten. Je kunt zelf het model invullen of de spelvariant gebruiken als je de oefening in teamverband wilt doen. Je kernkwaliteiten zijn onlosmakelijk verbonden met je persoonlijkheid. Denk bijvoorbeeld aan ordelijkheid, daadkracht, moed en invoelingsvermogen. In elke kernkwaliteit schuilt ook een valkuil. Als je iets goeds overdrijft, k</w:t>
      </w:r>
      <w:r w:rsidR="008C3514" w:rsidRPr="00310AAC">
        <w:rPr>
          <w:rFonts w:ascii="Assistant" w:eastAsia="Calibri" w:hAnsi="Assistant" w:cs="Assistant"/>
          <w:sz w:val="22"/>
          <w:szCs w:val="22"/>
        </w:rPr>
        <w:t>a</w:t>
      </w:r>
      <w:r w:rsidRPr="00310AAC">
        <w:rPr>
          <w:rFonts w:ascii="Assistant" w:eastAsia="Calibri" w:hAnsi="Assistant" w:cs="Assistant"/>
          <w:sz w:val="22"/>
          <w:szCs w:val="22"/>
        </w:rPr>
        <w:t>n dat doorschieten naar iets negatiefs. Terwijl je behulpzaam probeert te zijn, kan een ander dat bijvoorbeeld ervaren als bemoeizuchtig. Het model maakt je daar bewust van en zet je op het spoor van je verbeterpunten; je uitdagingen.</w:t>
      </w:r>
    </w:p>
    <w:p w14:paraId="5B3B353C" w14:textId="77777777" w:rsidR="00CB79B3" w:rsidRPr="00310AAC" w:rsidRDefault="00CB79B3" w:rsidP="006152EC">
      <w:pPr>
        <w:pStyle w:val="intro"/>
        <w:jc w:val="both"/>
        <w:rPr>
          <w:rFonts w:ascii="Assistant" w:hAnsi="Assistant" w:cs="Assistant"/>
          <w:sz w:val="22"/>
          <w:szCs w:val="22"/>
        </w:rPr>
      </w:pPr>
    </w:p>
    <w:p w14:paraId="09761B30" w14:textId="77777777" w:rsidR="00CB79B3" w:rsidRPr="00310AAC" w:rsidRDefault="006152EC" w:rsidP="005B606A">
      <w:pPr>
        <w:pStyle w:val="intro"/>
        <w:rPr>
          <w:rFonts w:ascii="Assistant" w:hAnsi="Assistant" w:cs="Assistant"/>
          <w:sz w:val="22"/>
          <w:szCs w:val="22"/>
        </w:rPr>
      </w:pPr>
      <w:r w:rsidRPr="00310AAC">
        <w:rPr>
          <w:rFonts w:ascii="Assistant" w:hAnsi="Assistant" w:cs="Assistant"/>
          <w:noProof/>
          <w:sz w:val="22"/>
          <w:szCs w:val="22"/>
        </w:rPr>
        <w:drawing>
          <wp:anchor distT="0" distB="0" distL="114300" distR="114300" simplePos="0" relativeHeight="251650048" behindDoc="0" locked="0" layoutInCell="1" allowOverlap="1" wp14:anchorId="529512E6" wp14:editId="3C02DE04">
            <wp:simplePos x="0" y="0"/>
            <wp:positionH relativeFrom="column">
              <wp:posOffset>853440</wp:posOffset>
            </wp:positionH>
            <wp:positionV relativeFrom="paragraph">
              <wp:posOffset>586740</wp:posOffset>
            </wp:positionV>
            <wp:extent cx="3880485" cy="2355850"/>
            <wp:effectExtent l="0" t="0" r="0" b="0"/>
            <wp:wrapNone/>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0485" cy="235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06A" w:rsidRPr="00310AAC">
        <w:rPr>
          <w:rFonts w:ascii="Assistant" w:hAnsi="Assistant" w:cs="Assistant"/>
          <w:sz w:val="22"/>
          <w:szCs w:val="22"/>
        </w:rPr>
        <w:br w:type="page"/>
      </w:r>
    </w:p>
    <w:p w14:paraId="12FDB27E" w14:textId="77777777" w:rsidR="00CB79B3" w:rsidRPr="00310AAC" w:rsidRDefault="00CB79B3" w:rsidP="005B606A">
      <w:pPr>
        <w:pStyle w:val="intro"/>
        <w:rPr>
          <w:rFonts w:ascii="Assistant" w:hAnsi="Assistant" w:cs="Assistant"/>
          <w:sz w:val="22"/>
          <w:szCs w:val="22"/>
        </w:rPr>
      </w:pPr>
    </w:p>
    <w:p w14:paraId="29B54C23" w14:textId="77777777" w:rsidR="005B606A" w:rsidRPr="00310AAC" w:rsidRDefault="006152EC" w:rsidP="005B606A">
      <w:pPr>
        <w:pStyle w:val="Plattetekst"/>
        <w:rPr>
          <w:rStyle w:val="Intensievebenadrukking"/>
          <w:rFonts w:ascii="Assistant" w:hAnsi="Assistant" w:cs="Assistant"/>
          <w:color w:val="ED6BAE"/>
          <w:sz w:val="36"/>
          <w:szCs w:val="36"/>
        </w:rPr>
      </w:pPr>
      <w:r w:rsidRPr="00310AAC">
        <w:rPr>
          <w:rFonts w:ascii="Assistant" w:hAnsi="Assistant" w:cs="Assistant"/>
          <w:noProof/>
          <w:color w:val="ED6BAE"/>
        </w:rPr>
        <w:drawing>
          <wp:anchor distT="0" distB="0" distL="114300" distR="114300" simplePos="0" relativeHeight="251649024" behindDoc="0" locked="0" layoutInCell="1" allowOverlap="1" wp14:anchorId="550C1ED6" wp14:editId="4D07DA59">
            <wp:simplePos x="0" y="0"/>
            <wp:positionH relativeFrom="column">
              <wp:posOffset>-15240</wp:posOffset>
            </wp:positionH>
            <wp:positionV relativeFrom="paragraph">
              <wp:posOffset>-80645</wp:posOffset>
            </wp:positionV>
            <wp:extent cx="288290" cy="398145"/>
            <wp:effectExtent l="0" t="0" r="0"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06A" w:rsidRPr="00310AAC">
        <w:rPr>
          <w:rStyle w:val="Intensievebenadrukking"/>
          <w:rFonts w:ascii="Assistant" w:hAnsi="Assistant" w:cs="Assistant"/>
          <w:color w:val="ED6BAE"/>
        </w:rPr>
        <w:t xml:space="preserve">       </w:t>
      </w:r>
      <w:r w:rsidR="005B606A" w:rsidRPr="00310AAC">
        <w:rPr>
          <w:rStyle w:val="Intensievebenadrukking"/>
          <w:rFonts w:ascii="Assistant" w:hAnsi="Assistant" w:cs="Assistant"/>
          <w:color w:val="ED6BAE"/>
          <w:sz w:val="40"/>
          <w:szCs w:val="40"/>
        </w:rPr>
        <w:t xml:space="preserve"> </w:t>
      </w:r>
      <w:r w:rsidR="005B606A" w:rsidRPr="00310AAC">
        <w:rPr>
          <w:rStyle w:val="Intensievebenadrukking"/>
          <w:rFonts w:ascii="Assistant" w:hAnsi="Assistant" w:cs="Assistant"/>
          <w:color w:val="ED6BAE"/>
          <w:sz w:val="36"/>
          <w:szCs w:val="36"/>
        </w:rPr>
        <w:t>Start oefening</w:t>
      </w:r>
    </w:p>
    <w:p w14:paraId="2B36B5AE" w14:textId="77777777" w:rsidR="005B606A" w:rsidRPr="00310AAC" w:rsidRDefault="005B606A" w:rsidP="005B606A">
      <w:pPr>
        <w:pStyle w:val="Plattetekst"/>
        <w:rPr>
          <w:rFonts w:ascii="Assistant" w:hAnsi="Assistant" w:cs="Assistant"/>
          <w:snapToGrid w:val="0"/>
          <w:color w:val="2D9139"/>
        </w:rPr>
      </w:pPr>
    </w:p>
    <w:p w14:paraId="6CE49B51" w14:textId="77777777" w:rsidR="00CB79B3" w:rsidRPr="00310AAC" w:rsidRDefault="00CB79B3" w:rsidP="005B606A">
      <w:pPr>
        <w:rPr>
          <w:rStyle w:val="Intensievebenadrukking"/>
          <w:rFonts w:ascii="Assistant" w:hAnsi="Assistant" w:cs="Assistant"/>
          <w:color w:val="2D9139"/>
        </w:rPr>
      </w:pPr>
    </w:p>
    <w:p w14:paraId="19275ABB" w14:textId="77777777" w:rsidR="005B606A" w:rsidRPr="00310AAC" w:rsidRDefault="005B606A" w:rsidP="005B606A">
      <w:pPr>
        <w:rPr>
          <w:rStyle w:val="Intensievebenadrukking"/>
          <w:rFonts w:ascii="Assistant" w:hAnsi="Assistant" w:cs="Assistant"/>
          <w:color w:val="2D9139"/>
        </w:rPr>
      </w:pPr>
      <w:r w:rsidRPr="00310AAC">
        <w:rPr>
          <w:rStyle w:val="Intensievebenadrukking"/>
          <w:rFonts w:ascii="Assistant" w:hAnsi="Assistant" w:cs="Assistant"/>
          <w:color w:val="2D9139"/>
        </w:rPr>
        <w:t>Het kernkwadrantenmodel</w:t>
      </w:r>
    </w:p>
    <w:p w14:paraId="15D0656B" w14:textId="77777777" w:rsidR="005B606A" w:rsidRPr="00310AAC" w:rsidRDefault="005B606A" w:rsidP="005B606A">
      <w:pPr>
        <w:pStyle w:val="inleiding"/>
        <w:rPr>
          <w:rFonts w:ascii="Assistant" w:hAnsi="Assistant" w:cs="Assistant"/>
          <w:sz w:val="22"/>
        </w:rPr>
      </w:pPr>
      <w:r w:rsidRPr="00310AAC">
        <w:rPr>
          <w:rFonts w:ascii="Assistant" w:hAnsi="Assistant" w:cs="Assistant"/>
          <w:sz w:val="22"/>
        </w:rPr>
        <w:t>Je kernkwaliteiten zijn onlosmakelijk verbonden met je persoonlijkheid. Denk bijvoorbeeld aan ordelijkheid, daadkracht, moed en invoelingsvermogen. In elke kernkwaliteit schuilt ook een valkuil. Als je ze overdrijft, kunnen ze doorschieten naar iets negatiefs. Terwijl je behulpzaam probeert te zijn, kan een ander dat bijvoorbeeld ervaren als bemoeizuchtig.</w:t>
      </w:r>
    </w:p>
    <w:p w14:paraId="76CF7729" w14:textId="77777777" w:rsidR="005B606A" w:rsidRPr="00310AAC" w:rsidRDefault="005B606A" w:rsidP="005B606A">
      <w:pPr>
        <w:pStyle w:val="inleiding"/>
        <w:rPr>
          <w:rFonts w:ascii="Assistant" w:hAnsi="Assistant" w:cs="Assistant"/>
        </w:rPr>
      </w:pPr>
      <w:r w:rsidRPr="00310AAC">
        <w:rPr>
          <w:rFonts w:ascii="Assistant" w:hAnsi="Assistant" w:cs="Assistant"/>
        </w:rPr>
        <w:br/>
      </w:r>
    </w:p>
    <w:p w14:paraId="101B5011" w14:textId="77777777" w:rsidR="005B606A" w:rsidRPr="00310AAC" w:rsidRDefault="005B606A" w:rsidP="005B606A">
      <w:pPr>
        <w:pStyle w:val="Plattetekst"/>
        <w:rPr>
          <w:rFonts w:ascii="Assistant" w:hAnsi="Assistant" w:cs="Assistant"/>
        </w:rPr>
      </w:pPr>
    </w:p>
    <w:p w14:paraId="02DB4C82" w14:textId="22B82858" w:rsidR="005B606A" w:rsidRPr="00310AAC" w:rsidRDefault="005B606A" w:rsidP="005B606A">
      <w:pPr>
        <w:pStyle w:val="Plattetekst"/>
        <w:ind w:left="708"/>
        <w:rPr>
          <w:rFonts w:ascii="Assistant" w:hAnsi="Assistant" w:cs="Assistant"/>
        </w:rPr>
      </w:pPr>
      <w:r w:rsidRPr="00310AAC">
        <w:rPr>
          <w:rFonts w:ascii="Assistant" w:hAnsi="Assistant" w:cs="Assistant"/>
          <w:b/>
          <w:i/>
        </w:rPr>
        <w:t>Kernkwaliteit</w:t>
      </w:r>
      <w:r w:rsidRPr="00310AAC">
        <w:rPr>
          <w:rFonts w:ascii="Assistant" w:hAnsi="Assistant" w:cs="Assistant"/>
          <w:i/>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b/>
          <w:i/>
        </w:rPr>
        <w:t>Valkuil</w:t>
      </w:r>
    </w:p>
    <w:p w14:paraId="3212D0C6" w14:textId="0DF08B71" w:rsidR="005B606A" w:rsidRPr="00310AAC" w:rsidRDefault="00310AAC" w:rsidP="005B606A">
      <w:pPr>
        <w:pStyle w:val="Plattetekst"/>
        <w:jc w:val="center"/>
        <w:rPr>
          <w:rFonts w:ascii="Assistant" w:hAnsi="Assistant" w:cs="Assistant"/>
        </w:rPr>
      </w:pPr>
      <w:r w:rsidRPr="00310AAC">
        <w:rPr>
          <w:rFonts w:ascii="Assistant" w:hAnsi="Assistant" w:cs="Assistant"/>
          <w:noProof/>
        </w:rPr>
        <mc:AlternateContent>
          <mc:Choice Requires="wps">
            <w:drawing>
              <wp:anchor distT="0" distB="0" distL="114300" distR="114300" simplePos="0" relativeHeight="251654144" behindDoc="0" locked="0" layoutInCell="0" allowOverlap="1" wp14:anchorId="415063AB" wp14:editId="3DDD2EAB">
                <wp:simplePos x="0" y="0"/>
                <wp:positionH relativeFrom="column">
                  <wp:posOffset>2285365</wp:posOffset>
                </wp:positionH>
                <wp:positionV relativeFrom="paragraph">
                  <wp:posOffset>13970</wp:posOffset>
                </wp:positionV>
                <wp:extent cx="785495" cy="628650"/>
                <wp:effectExtent l="0" t="0" r="0" b="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628650"/>
                        </a:xfrm>
                        <a:prstGeom prst="rect">
                          <a:avLst/>
                        </a:prstGeom>
                        <a:noFill/>
                        <a:ln>
                          <a:noFill/>
                        </a:ln>
                        <a:extLst>
                          <a:ext uri="{909E8E84-426E-40dd-AFC4-6F175D3DCCD1}"/>
                          <a:ext uri="{91240B29-F687-4f45-9708-019B960494DF}"/>
                        </a:extLst>
                      </wps:spPr>
                      <wps:txbx>
                        <w:txbxContent>
                          <w:p w14:paraId="4A7F7A24" w14:textId="13E73FE0" w:rsidR="005B606A" w:rsidRPr="00310AAC" w:rsidRDefault="005B606A" w:rsidP="005B606A">
                            <w:pPr>
                              <w:pStyle w:val="Plattetekst"/>
                              <w:jc w:val="center"/>
                              <w:rPr>
                                <w:sz w:val="18"/>
                                <w:szCs w:val="18"/>
                              </w:rPr>
                            </w:pPr>
                            <w:r w:rsidRPr="00310AAC">
                              <w:rPr>
                                <w:sz w:val="18"/>
                                <w:szCs w:val="18"/>
                              </w:rPr>
                              <w:t>te veel van het</w:t>
                            </w:r>
                            <w:r w:rsidR="00310AAC" w:rsidRPr="00310AAC">
                              <w:rPr>
                                <w:sz w:val="18"/>
                                <w:szCs w:val="18"/>
                              </w:rPr>
                              <w:t xml:space="preserve"> </w:t>
                            </w:r>
                            <w:r w:rsidRPr="00310AAC">
                              <w:rPr>
                                <w:sz w:val="18"/>
                                <w:szCs w:val="18"/>
                              </w:rPr>
                              <w:t>goede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063AB" id="_x0000_t202" coordsize="21600,21600" o:spt="202" path="m,l,21600r21600,l21600,xe">
                <v:stroke joinstyle="miter"/>
                <v:path gradientshapeok="t" o:connecttype="rect"/>
              </v:shapetype>
              <v:shape id="Tekstvak 18" o:spid="_x0000_s1026" type="#_x0000_t202" style="position:absolute;left:0;text-align:left;margin-left:179.95pt;margin-top:1.1pt;width:61.8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" o:allowincell="f" filled="f" stroked="f">
                <v:textbox>
                  <w:txbxContent>
                    <w:p w14:paraId="4A7F7A24" w14:textId="13E73FE0" w:rsidR="005B606A" w:rsidRPr="00310AAC" w:rsidRDefault="005B606A" w:rsidP="005B606A">
                      <w:pPr>
                        <w:pStyle w:val="Plattetekst"/>
                        <w:jc w:val="center"/>
                        <w:rPr>
                          <w:sz w:val="18"/>
                          <w:szCs w:val="18"/>
                        </w:rPr>
                      </w:pPr>
                      <w:r w:rsidRPr="00310AAC">
                        <w:rPr>
                          <w:sz w:val="18"/>
                          <w:szCs w:val="18"/>
                        </w:rPr>
                        <w:t>te veel van het</w:t>
                      </w:r>
                      <w:r w:rsidR="00310AAC" w:rsidRPr="00310AAC">
                        <w:rPr>
                          <w:sz w:val="18"/>
                          <w:szCs w:val="18"/>
                        </w:rPr>
                        <w:t xml:space="preserve"> </w:t>
                      </w:r>
                      <w:r w:rsidRPr="00310AAC">
                        <w:rPr>
                          <w:sz w:val="18"/>
                          <w:szCs w:val="18"/>
                        </w:rPr>
                        <w:t>goede</w:t>
                      </w:r>
                    </w:p>
                  </w:txbxContent>
                </v:textbox>
              </v:shape>
            </w:pict>
          </mc:Fallback>
        </mc:AlternateContent>
      </w:r>
      <w:r w:rsidR="006152EC" w:rsidRPr="00310AAC">
        <w:rPr>
          <w:rFonts w:ascii="Assistant" w:hAnsi="Assistant" w:cs="Assistant"/>
          <w:noProof/>
        </w:rPr>
        <mc:AlternateContent>
          <mc:Choice Requires="wps">
            <w:drawing>
              <wp:anchor distT="0" distB="0" distL="114300" distR="114300" simplePos="0" relativeHeight="251652096" behindDoc="0" locked="0" layoutInCell="0" allowOverlap="1" wp14:anchorId="2EC0633C" wp14:editId="25ABCA84">
                <wp:simplePos x="0" y="0"/>
                <wp:positionH relativeFrom="column">
                  <wp:posOffset>3148330</wp:posOffset>
                </wp:positionH>
                <wp:positionV relativeFrom="paragraph">
                  <wp:posOffset>70485</wp:posOffset>
                </wp:positionV>
                <wp:extent cx="1920240" cy="628650"/>
                <wp:effectExtent l="0" t="0" r="3810" b="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28650"/>
                        </a:xfrm>
                        <a:prstGeom prst="rect">
                          <a:avLst/>
                        </a:prstGeom>
                        <a:solidFill>
                          <a:srgbClr val="FFFFFF"/>
                        </a:solidFill>
                        <a:ln w="9525">
                          <a:solidFill>
                            <a:srgbClr val="A5A5A5"/>
                          </a:solidFill>
                          <a:miter lim="800000"/>
                          <a:headEnd/>
                          <a:tailEnd/>
                        </a:ln>
                      </wps:spPr>
                      <wps:txbx>
                        <w:txbxContent>
                          <w:p w14:paraId="498BDDC1" w14:textId="77777777" w:rsidR="005B606A" w:rsidRPr="008C0C8A" w:rsidRDefault="005B606A" w:rsidP="005B606A">
                            <w:pPr>
                              <w:rPr>
                                <w:rFonts w:ascii="Helvetica" w:hAnsi="Helvetica"/>
                                <w:sz w:val="16"/>
                              </w:rPr>
                            </w:pPr>
                          </w:p>
                          <w:p w14:paraId="15C71B52" w14:textId="77777777" w:rsidR="005B606A" w:rsidRPr="008C0C8A" w:rsidRDefault="005B606A" w:rsidP="005B606A">
                            <w:pPr>
                              <w:pStyle w:val="kernkwaliteit"/>
                            </w:pPr>
                            <w:r w:rsidRPr="008C0C8A">
                              <w:t>bemoeizucht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7" o:spid="_x0000_s1027" type="#_x0000_t202" style="position:absolute;left:0;text-align:left;margin-left:247.9pt;margin-top:5.55pt;width:151.2pt;height: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" o:allowincell="f" strokecolor="#a5a5a5">
                <v:textbox>
                  <w:txbxContent>
                    <w:p w:rsidR="005B606A" w:rsidRPr="008C0C8A" w:rsidRDefault="005B606A" w:rsidP="005B606A">
                      <w:pPr>
                        <w:rPr>
                          <w:rFonts w:ascii="Helvetica" w:hAnsi="Helvetica"/>
                          <w:sz w:val="16"/>
                        </w:rPr>
                      </w:pPr>
                    </w:p>
                    <w:p w:rsidR="005B606A" w:rsidRPr="008C0C8A" w:rsidRDefault="005B606A" w:rsidP="005B606A">
                      <w:pPr>
                        <w:pStyle w:val="kernkwaliteit"/>
                      </w:pPr>
                      <w:r w:rsidRPr="008C0C8A">
                        <w:t>bemoeizucht</w:t>
                      </w:r>
                    </w:p>
                  </w:txbxContent>
                </v:textbox>
              </v:shape>
            </w:pict>
          </mc:Fallback>
        </mc:AlternateContent>
      </w:r>
      <w:r w:rsidR="006152EC" w:rsidRPr="00310AAC">
        <w:rPr>
          <w:rFonts w:ascii="Assistant" w:hAnsi="Assistant" w:cs="Assistant"/>
          <w:noProof/>
        </w:rPr>
        <mc:AlternateContent>
          <mc:Choice Requires="wps">
            <w:drawing>
              <wp:anchor distT="0" distB="0" distL="114300" distR="114300" simplePos="0" relativeHeight="251651072" behindDoc="0" locked="0" layoutInCell="0" allowOverlap="1" wp14:anchorId="4A84FC00" wp14:editId="6AC461DE">
                <wp:simplePos x="0" y="0"/>
                <wp:positionH relativeFrom="column">
                  <wp:posOffset>433705</wp:posOffset>
                </wp:positionH>
                <wp:positionV relativeFrom="paragraph">
                  <wp:posOffset>80010</wp:posOffset>
                </wp:positionV>
                <wp:extent cx="1737360" cy="628650"/>
                <wp:effectExtent l="0" t="0" r="0" b="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28650"/>
                        </a:xfrm>
                        <a:prstGeom prst="rect">
                          <a:avLst/>
                        </a:prstGeom>
                        <a:solidFill>
                          <a:srgbClr val="FFFFFF"/>
                        </a:solidFill>
                        <a:ln w="9525">
                          <a:solidFill>
                            <a:srgbClr val="5B9BD5"/>
                          </a:solidFill>
                          <a:miter lim="800000"/>
                          <a:headEnd/>
                          <a:tailEnd/>
                        </a:ln>
                      </wps:spPr>
                      <wps:txbx>
                        <w:txbxContent>
                          <w:p w14:paraId="6497AE69" w14:textId="77777777" w:rsidR="005B606A" w:rsidRPr="008C0C8A" w:rsidRDefault="005B606A" w:rsidP="005B606A">
                            <w:pPr>
                              <w:rPr>
                                <w:rFonts w:ascii="Helvetica" w:hAnsi="Helvetica"/>
                                <w:sz w:val="18"/>
                                <w:szCs w:val="18"/>
                              </w:rPr>
                            </w:pPr>
                          </w:p>
                          <w:p w14:paraId="2A0AD7D3" w14:textId="77777777" w:rsidR="005B606A" w:rsidRPr="008C0C8A" w:rsidRDefault="005B606A" w:rsidP="005B606A">
                            <w:pPr>
                              <w:pStyle w:val="kernkwaliteit"/>
                            </w:pPr>
                            <w:r w:rsidRPr="008C0C8A">
                              <w:t>behulpzaam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6" o:spid="_x0000_s1028" type="#_x0000_t202" style="position:absolute;left:0;text-align:left;margin-left:34.15pt;margin-top:6.3pt;width:136.8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" o:allowincell="f" strokecolor="#5b9bd5">
                <v:textbox>
                  <w:txbxContent>
                    <w:p w:rsidR="005B606A" w:rsidRPr="008C0C8A" w:rsidRDefault="005B606A" w:rsidP="005B606A">
                      <w:pPr>
                        <w:rPr>
                          <w:rFonts w:ascii="Helvetica" w:hAnsi="Helvetica"/>
                          <w:sz w:val="18"/>
                          <w:szCs w:val="18"/>
                        </w:rPr>
                      </w:pPr>
                    </w:p>
                    <w:p w:rsidR="005B606A" w:rsidRPr="008C0C8A" w:rsidRDefault="005B606A" w:rsidP="005B606A">
                      <w:pPr>
                        <w:pStyle w:val="kernkwaliteit"/>
                      </w:pPr>
                      <w:r w:rsidRPr="008C0C8A">
                        <w:t>behulpzaam</w:t>
                      </w:r>
                    </w:p>
                  </w:txbxContent>
                </v:textbox>
              </v:shape>
            </w:pict>
          </mc:Fallback>
        </mc:AlternateContent>
      </w:r>
    </w:p>
    <w:p w14:paraId="16E00298" w14:textId="77777777" w:rsidR="005B606A" w:rsidRPr="00310AAC" w:rsidRDefault="005B606A" w:rsidP="005B606A">
      <w:pPr>
        <w:pStyle w:val="Plattetekst"/>
        <w:rPr>
          <w:rFonts w:ascii="Assistant" w:hAnsi="Assistant" w:cs="Assistant"/>
        </w:rPr>
      </w:pPr>
      <w:r w:rsidRPr="00310AAC">
        <w:rPr>
          <w:rFonts w:ascii="Assistant" w:hAnsi="Assistant" w:cs="Assistant"/>
        </w:rPr>
        <w:tab/>
      </w:r>
    </w:p>
    <w:p w14:paraId="2AD0305A" w14:textId="77777777" w:rsidR="005B606A" w:rsidRPr="00310AAC" w:rsidRDefault="006152EC" w:rsidP="005B606A">
      <w:pPr>
        <w:pStyle w:val="Plattetekst"/>
        <w:rPr>
          <w:rFonts w:ascii="Assistant" w:hAnsi="Assistant" w:cs="Assistant"/>
        </w:rPr>
      </w:pPr>
      <w:r w:rsidRPr="00310AAC">
        <w:rPr>
          <w:rFonts w:ascii="Assistant" w:hAnsi="Assistant" w:cs="Assistant"/>
          <w:noProof/>
        </w:rPr>
        <mc:AlternateContent>
          <mc:Choice Requires="wps">
            <w:drawing>
              <wp:anchor distT="4294967295" distB="4294967295" distL="114300" distR="114300" simplePos="0" relativeHeight="251653120" behindDoc="0" locked="0" layoutInCell="0" allowOverlap="1" wp14:anchorId="0AEB61A3" wp14:editId="030D518E">
                <wp:simplePos x="0" y="0"/>
                <wp:positionH relativeFrom="column">
                  <wp:posOffset>2238375</wp:posOffset>
                </wp:positionH>
                <wp:positionV relativeFrom="paragraph">
                  <wp:posOffset>113664</wp:posOffset>
                </wp:positionV>
                <wp:extent cx="828675" cy="0"/>
                <wp:effectExtent l="0" t="76200" r="0" b="76200"/>
                <wp:wrapNone/>
                <wp:docPr id="40" name="Rechte verbindingslijn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44546A">
                              <a:lumMod val="25000"/>
                            </a:srgbClr>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D84278B" id="Rechte verbindingslijn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25pt,8.95pt" to="24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" o:allowincell="f" strokecolor="#11151a">
                <v:stroke endarrow="block"/>
              </v:line>
            </w:pict>
          </mc:Fallback>
        </mc:AlternateContent>
      </w:r>
    </w:p>
    <w:p w14:paraId="0FDBA9D7" w14:textId="77777777" w:rsidR="005B606A" w:rsidRPr="00310AAC" w:rsidRDefault="005B606A" w:rsidP="005B606A">
      <w:pPr>
        <w:pStyle w:val="Plattetekst"/>
        <w:rPr>
          <w:rFonts w:ascii="Assistant" w:hAnsi="Assistant" w:cs="Assistant"/>
        </w:rPr>
      </w:pPr>
    </w:p>
    <w:p w14:paraId="790F58F8" w14:textId="77777777" w:rsidR="005B606A" w:rsidRPr="00310AAC" w:rsidRDefault="005B606A" w:rsidP="005B606A">
      <w:pPr>
        <w:pStyle w:val="Plattetekst"/>
        <w:rPr>
          <w:rFonts w:ascii="Assistant" w:hAnsi="Assistant" w:cs="Assistant"/>
        </w:rPr>
      </w:pPr>
    </w:p>
    <w:p w14:paraId="5CD52751" w14:textId="77777777" w:rsidR="005B606A" w:rsidRPr="00310AAC" w:rsidRDefault="005B606A" w:rsidP="005B606A">
      <w:pPr>
        <w:pStyle w:val="Plattetekst"/>
        <w:rPr>
          <w:rFonts w:ascii="Assistant" w:hAnsi="Assistant" w:cs="Assistant"/>
        </w:rPr>
      </w:pPr>
    </w:p>
    <w:p w14:paraId="785226C3" w14:textId="77777777" w:rsidR="005B606A" w:rsidRPr="00310AAC" w:rsidRDefault="005B606A" w:rsidP="005B606A">
      <w:pPr>
        <w:pStyle w:val="Plattetekst"/>
        <w:rPr>
          <w:rFonts w:ascii="Assistant" w:hAnsi="Assistant" w:cs="Assistant"/>
        </w:rPr>
      </w:pPr>
    </w:p>
    <w:p w14:paraId="02A60CF7" w14:textId="77777777" w:rsidR="005B606A" w:rsidRPr="00310AAC" w:rsidRDefault="005B606A" w:rsidP="005B606A">
      <w:pPr>
        <w:pStyle w:val="Plattetekst"/>
        <w:rPr>
          <w:rFonts w:ascii="Assistant" w:hAnsi="Assistant" w:cs="Assistant"/>
          <w:sz w:val="22"/>
          <w:szCs w:val="22"/>
        </w:rPr>
      </w:pPr>
      <w:r w:rsidRPr="00310AAC">
        <w:rPr>
          <w:rFonts w:ascii="Assistant" w:hAnsi="Assistant" w:cs="Assistant"/>
          <w:sz w:val="22"/>
          <w:szCs w:val="22"/>
        </w:rPr>
        <w:t xml:space="preserve">Als je regelmatig in dezelfde valkuil trapt, krijg je vaak een label opgeplakt. Zo kan iemand met veel daadkracht het verwijt krijgen dat hij niet zo drammerig moet doen. </w:t>
      </w:r>
    </w:p>
    <w:p w14:paraId="374C189A" w14:textId="77777777" w:rsidR="005B606A" w:rsidRPr="00310AAC" w:rsidRDefault="005B606A" w:rsidP="005B606A">
      <w:pPr>
        <w:pStyle w:val="Plattetekst"/>
        <w:rPr>
          <w:rFonts w:ascii="Assistant" w:hAnsi="Assistant" w:cs="Assistant"/>
          <w:sz w:val="22"/>
          <w:szCs w:val="22"/>
        </w:rPr>
      </w:pPr>
    </w:p>
    <w:p w14:paraId="7D58A09D" w14:textId="77777777" w:rsidR="005B606A" w:rsidRPr="00310AAC" w:rsidRDefault="005B606A" w:rsidP="005B606A">
      <w:pPr>
        <w:pStyle w:val="Plattetekst"/>
        <w:rPr>
          <w:rFonts w:ascii="Assistant" w:hAnsi="Assistant" w:cs="Assistant"/>
        </w:rPr>
      </w:pPr>
    </w:p>
    <w:p w14:paraId="4C16A19E" w14:textId="77777777" w:rsidR="005B606A" w:rsidRPr="00310AAC" w:rsidRDefault="005B606A" w:rsidP="005B606A">
      <w:pPr>
        <w:pStyle w:val="Plattetekst"/>
        <w:rPr>
          <w:rStyle w:val="Intensievebenadrukking"/>
          <w:rFonts w:ascii="Assistant" w:hAnsi="Assistant" w:cs="Assistant"/>
          <w:color w:val="2D9139"/>
        </w:rPr>
      </w:pPr>
      <w:r w:rsidRPr="00310AAC">
        <w:rPr>
          <w:rStyle w:val="Intensievebenadrukking"/>
          <w:rFonts w:ascii="Assistant" w:hAnsi="Assistant" w:cs="Assistant"/>
          <w:color w:val="2D9139"/>
        </w:rPr>
        <w:t>Ken je valkuil, ontdek je kernkwaliteit</w:t>
      </w:r>
    </w:p>
    <w:p w14:paraId="1B430A89" w14:textId="77777777" w:rsidR="005B606A" w:rsidRPr="00310AAC" w:rsidRDefault="005B606A" w:rsidP="005B606A">
      <w:pPr>
        <w:pStyle w:val="Plattetekst"/>
        <w:rPr>
          <w:rFonts w:ascii="Assistant" w:hAnsi="Assistant" w:cs="Assistant"/>
          <w:sz w:val="22"/>
          <w:szCs w:val="22"/>
        </w:rPr>
      </w:pPr>
      <w:r w:rsidRPr="00310AAC">
        <w:rPr>
          <w:rFonts w:ascii="Assistant" w:hAnsi="Assistant" w:cs="Assistant"/>
          <w:sz w:val="22"/>
          <w:szCs w:val="22"/>
        </w:rPr>
        <w:t>Als je het moeilijk vindt om een kwaliteit van jezelf te noemen, kun je ook de omgekeerde weg bewandelen. Ga eerst na wat je valkuil is, welk verwijt krijg je vaak te horen? Vraag je vervolgens af van welke positieve kwaliteit dit een vervorming is.</w:t>
      </w:r>
    </w:p>
    <w:p w14:paraId="75F7DEF7" w14:textId="77777777" w:rsidR="005B606A" w:rsidRPr="00310AAC" w:rsidRDefault="005B606A" w:rsidP="005B606A">
      <w:pPr>
        <w:pStyle w:val="Plattetekst"/>
        <w:rPr>
          <w:rFonts w:ascii="Assistant" w:hAnsi="Assistant" w:cs="Assistant"/>
          <w:sz w:val="22"/>
          <w:szCs w:val="22"/>
        </w:rPr>
      </w:pPr>
    </w:p>
    <w:p w14:paraId="4131A896" w14:textId="77777777" w:rsidR="005B606A" w:rsidRPr="00310AAC" w:rsidRDefault="005B606A" w:rsidP="005B606A">
      <w:pPr>
        <w:pStyle w:val="Plattetekst"/>
        <w:rPr>
          <w:rFonts w:ascii="Assistant" w:hAnsi="Assistant" w:cs="Assistant"/>
          <w:sz w:val="22"/>
          <w:szCs w:val="22"/>
        </w:rPr>
      </w:pPr>
      <w:r w:rsidRPr="00310AAC">
        <w:rPr>
          <w:rFonts w:ascii="Assistant" w:hAnsi="Assistant" w:cs="Assistant"/>
          <w:sz w:val="22"/>
          <w:szCs w:val="22"/>
        </w:rPr>
        <w:t xml:space="preserve">Deze aanpak kun je ook toepassen op anderen. Als je persoon en gedrag loskoppelt van elkaar en achter de vervormingen een kernkwaliteit leert herkennen, kun je door negatief gedrag heen kijken. Wellicht ligt achter starheid wel vastberadenheid verscholen of is onverzettelijkheid een vervorming van doorzettingsvermogen. </w:t>
      </w:r>
    </w:p>
    <w:p w14:paraId="291D49E7" w14:textId="77777777" w:rsidR="005B606A" w:rsidRPr="00310AAC" w:rsidRDefault="005B606A" w:rsidP="005B606A">
      <w:pPr>
        <w:pStyle w:val="Plattetekst"/>
        <w:rPr>
          <w:rFonts w:ascii="Assistant" w:hAnsi="Assistant" w:cs="Assistant"/>
          <w:sz w:val="22"/>
          <w:szCs w:val="22"/>
        </w:rPr>
      </w:pPr>
    </w:p>
    <w:p w14:paraId="63A8DA5D" w14:textId="77777777" w:rsidR="005B606A" w:rsidRPr="00310AAC" w:rsidRDefault="005B606A" w:rsidP="005B606A">
      <w:pPr>
        <w:pStyle w:val="Plattetekst"/>
        <w:rPr>
          <w:rFonts w:ascii="Assistant" w:hAnsi="Assistant" w:cs="Assistant"/>
          <w:sz w:val="22"/>
          <w:szCs w:val="22"/>
        </w:rPr>
      </w:pPr>
      <w:r w:rsidRPr="00310AAC">
        <w:rPr>
          <w:rFonts w:ascii="Assistant" w:hAnsi="Assistant" w:cs="Assistant"/>
          <w:sz w:val="22"/>
          <w:szCs w:val="22"/>
        </w:rPr>
        <w:t xml:space="preserve">Herken je vervormingen en wil je iemand hiermee confronteren, doe dat dan altijd vanuit een positieve houding. Richt je nooit op de persoon, maar altijd op gedrag. Iemand is als persoon nooit drammerig, maar vertoont drammerig gedrag. </w:t>
      </w:r>
    </w:p>
    <w:p w14:paraId="5FCE0B82" w14:textId="77777777" w:rsidR="005B606A" w:rsidRPr="00310AAC" w:rsidRDefault="005B606A" w:rsidP="005B606A">
      <w:pPr>
        <w:pStyle w:val="Plattetekst"/>
        <w:rPr>
          <w:rFonts w:ascii="Assistant" w:hAnsi="Assistant" w:cs="Assistant"/>
        </w:rPr>
      </w:pPr>
    </w:p>
    <w:p w14:paraId="7E9C5F60" w14:textId="77777777" w:rsidR="005B606A" w:rsidRPr="00310AAC" w:rsidRDefault="005B606A" w:rsidP="005B606A">
      <w:pPr>
        <w:pStyle w:val="Plattetekst"/>
        <w:rPr>
          <w:rFonts w:ascii="Assistant" w:hAnsi="Assistant" w:cs="Assistant"/>
        </w:rPr>
      </w:pPr>
    </w:p>
    <w:p w14:paraId="5003EE52" w14:textId="77777777" w:rsidR="005B606A" w:rsidRPr="00310AAC" w:rsidRDefault="005B606A" w:rsidP="005B606A">
      <w:pPr>
        <w:pStyle w:val="Plattetekst"/>
        <w:rPr>
          <w:rStyle w:val="Intensievebenadrukking"/>
          <w:rFonts w:ascii="Assistant" w:hAnsi="Assistant" w:cs="Assistant"/>
          <w:color w:val="2D9139"/>
        </w:rPr>
      </w:pPr>
      <w:r w:rsidRPr="00310AAC">
        <w:rPr>
          <w:rStyle w:val="Intensievebenadrukking"/>
          <w:rFonts w:ascii="Assistant" w:hAnsi="Assistant" w:cs="Assistant"/>
          <w:color w:val="2D9139"/>
        </w:rPr>
        <w:t>Compenseer je valkuil met een uitdaging</w:t>
      </w:r>
    </w:p>
    <w:p w14:paraId="41DA90C9" w14:textId="77777777" w:rsidR="005B606A" w:rsidRPr="00310AAC" w:rsidRDefault="005B606A" w:rsidP="005B606A">
      <w:pPr>
        <w:pStyle w:val="Plattetekst"/>
        <w:rPr>
          <w:rFonts w:ascii="Assistant" w:hAnsi="Assistant" w:cs="Assistant"/>
          <w:sz w:val="22"/>
          <w:szCs w:val="22"/>
        </w:rPr>
      </w:pPr>
      <w:r w:rsidRPr="00310AAC">
        <w:rPr>
          <w:rFonts w:ascii="Assistant" w:hAnsi="Assistant" w:cs="Assistant"/>
          <w:sz w:val="22"/>
          <w:szCs w:val="22"/>
        </w:rPr>
        <w:t>Naast een valkuil heeft elke kernkwaliteit ook een uitdaging. De uitdaging is het positief tegenovergestelde van de valkuil. Bij drammerigheid is dat bijvoorbeeld geduld. Als je kernkwaliteit en uitdaging in balans zijn, vullen ze elkaar aan en voorkomen ze dat je in de valkuil loopt. Het is de kunst om de kernkwaliteit en uitdaging tegelijkertijd te gebruiken. Het gaat om '</w:t>
      </w:r>
      <w:proofErr w:type="spellStart"/>
      <w:r w:rsidRPr="00310AAC">
        <w:rPr>
          <w:rFonts w:ascii="Assistant" w:hAnsi="Assistant" w:cs="Assistant"/>
          <w:sz w:val="22"/>
          <w:szCs w:val="22"/>
        </w:rPr>
        <w:t>en-en</w:t>
      </w:r>
      <w:proofErr w:type="spellEnd"/>
      <w:r w:rsidRPr="00310AAC">
        <w:rPr>
          <w:rFonts w:ascii="Assistant" w:hAnsi="Assistant" w:cs="Assistant"/>
          <w:sz w:val="22"/>
          <w:szCs w:val="22"/>
        </w:rPr>
        <w:t>', niet om 'of-of'.</w:t>
      </w:r>
    </w:p>
    <w:p w14:paraId="78F1566B" w14:textId="77777777" w:rsidR="0036478E" w:rsidRPr="00310AAC" w:rsidRDefault="0036478E" w:rsidP="005B606A">
      <w:pPr>
        <w:pStyle w:val="Plattetekst"/>
        <w:rPr>
          <w:rFonts w:ascii="Assistant" w:hAnsi="Assistant" w:cs="Assistant"/>
          <w:sz w:val="22"/>
          <w:szCs w:val="22"/>
        </w:rPr>
      </w:pPr>
    </w:p>
    <w:p w14:paraId="5D8D3A2F" w14:textId="77777777" w:rsidR="0036478E" w:rsidRPr="00310AAC" w:rsidRDefault="0036478E" w:rsidP="005B606A">
      <w:pPr>
        <w:pStyle w:val="Plattetekst"/>
        <w:rPr>
          <w:rFonts w:ascii="Assistant" w:hAnsi="Assistant" w:cs="Assistant"/>
          <w:sz w:val="22"/>
          <w:szCs w:val="22"/>
        </w:rPr>
      </w:pPr>
    </w:p>
    <w:p w14:paraId="0DFE0BE6" w14:textId="3BBE5C62" w:rsidR="008C3514" w:rsidRDefault="008C3514" w:rsidP="005B606A">
      <w:pPr>
        <w:pStyle w:val="Plattetekst"/>
        <w:rPr>
          <w:rFonts w:ascii="Assistant" w:hAnsi="Assistant" w:cs="Assistant"/>
          <w:sz w:val="22"/>
          <w:szCs w:val="22"/>
        </w:rPr>
      </w:pPr>
    </w:p>
    <w:p w14:paraId="661B1C77" w14:textId="77777777" w:rsidR="005B606A" w:rsidRPr="00310AAC" w:rsidRDefault="005B606A" w:rsidP="005B606A">
      <w:pPr>
        <w:pStyle w:val="Plattetekst"/>
        <w:rPr>
          <w:rFonts w:ascii="Assistant" w:hAnsi="Assistant" w:cs="Assistant"/>
        </w:rPr>
      </w:pPr>
    </w:p>
    <w:p w14:paraId="391FFDFD" w14:textId="77777777" w:rsidR="00CB79B3" w:rsidRPr="00310AAC" w:rsidRDefault="00CB79B3" w:rsidP="005B606A">
      <w:pPr>
        <w:pStyle w:val="Plattetekst"/>
        <w:rPr>
          <w:rFonts w:ascii="Assistant" w:hAnsi="Assistant" w:cs="Assistant"/>
        </w:rPr>
      </w:pPr>
    </w:p>
    <w:p w14:paraId="1B5F96F3" w14:textId="77777777" w:rsidR="005B606A" w:rsidRPr="00310AAC" w:rsidRDefault="005B606A" w:rsidP="005B606A">
      <w:pPr>
        <w:pStyle w:val="Plattetekst"/>
        <w:ind w:firstLine="708"/>
        <w:rPr>
          <w:rFonts w:ascii="Assistant" w:hAnsi="Assistant" w:cs="Assistant"/>
          <w:b/>
          <w:i/>
        </w:rPr>
      </w:pPr>
      <w:r w:rsidRPr="00310AAC">
        <w:rPr>
          <w:rFonts w:ascii="Assistant" w:hAnsi="Assistant" w:cs="Assistant"/>
          <w:b/>
          <w:i/>
        </w:rPr>
        <w:t>Kernkwaliteit</w:t>
      </w:r>
      <w:r w:rsidRPr="00310AAC">
        <w:rPr>
          <w:rFonts w:ascii="Assistant" w:hAnsi="Assistant" w:cs="Assistant"/>
          <w:b/>
          <w:i/>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b/>
          <w:i/>
        </w:rPr>
        <w:t>Valkuil</w:t>
      </w:r>
    </w:p>
    <w:p w14:paraId="3D2E990E" w14:textId="77777777" w:rsidR="005B606A" w:rsidRPr="00310AAC" w:rsidRDefault="006152EC" w:rsidP="005B606A">
      <w:pPr>
        <w:pStyle w:val="Plattetekst"/>
        <w:rPr>
          <w:rFonts w:ascii="Assistant" w:hAnsi="Assistant" w:cs="Assistant"/>
        </w:rPr>
      </w:pPr>
      <w:r w:rsidRPr="00310AAC">
        <w:rPr>
          <w:rFonts w:ascii="Assistant" w:hAnsi="Assistant" w:cs="Assistant"/>
          <w:noProof/>
        </w:rPr>
        <mc:AlternateContent>
          <mc:Choice Requires="wps">
            <w:drawing>
              <wp:anchor distT="0" distB="0" distL="114300" distR="114300" simplePos="0" relativeHeight="251666432" behindDoc="0" locked="0" layoutInCell="0" allowOverlap="1" wp14:anchorId="30FE75ED" wp14:editId="2CFEC790">
                <wp:simplePos x="0" y="0"/>
                <wp:positionH relativeFrom="column">
                  <wp:posOffset>3157855</wp:posOffset>
                </wp:positionH>
                <wp:positionV relativeFrom="paragraph">
                  <wp:posOffset>78105</wp:posOffset>
                </wp:positionV>
                <wp:extent cx="1737360" cy="640080"/>
                <wp:effectExtent l="0" t="0" r="0" b="7620"/>
                <wp:wrapNone/>
                <wp:docPr id="48"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40080"/>
                        </a:xfrm>
                        <a:prstGeom prst="rect">
                          <a:avLst/>
                        </a:prstGeom>
                        <a:solidFill>
                          <a:srgbClr val="FFFFFF"/>
                        </a:solidFill>
                        <a:ln w="9525">
                          <a:solidFill>
                            <a:srgbClr val="A5A5A5"/>
                          </a:solidFill>
                          <a:miter lim="800000"/>
                          <a:headEnd/>
                          <a:tailEnd/>
                        </a:ln>
                      </wps:spPr>
                      <wps:txbx>
                        <w:txbxContent>
                          <w:p w14:paraId="7D611C74" w14:textId="77777777" w:rsidR="005B606A" w:rsidRPr="008C0C8A" w:rsidRDefault="005B606A" w:rsidP="005B606A">
                            <w:pPr>
                              <w:rPr>
                                <w:rFonts w:ascii="Helvetica" w:hAnsi="Helvetica"/>
                              </w:rPr>
                            </w:pPr>
                          </w:p>
                          <w:p w14:paraId="118D97A3" w14:textId="77777777" w:rsidR="005B606A" w:rsidRPr="008C0C8A" w:rsidRDefault="005B606A" w:rsidP="005B606A">
                            <w:pPr>
                              <w:pStyle w:val="kernkwaliteit"/>
                            </w:pPr>
                            <w:r>
                              <w:t>drammerig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 o:spid="_x0000_s1029" type="#_x0000_t202" style="position:absolute;margin-left:248.65pt;margin-top:6.15pt;width:136.8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" o:allowincell="f" strokecolor="#a5a5a5">
                <v:textbox>
                  <w:txbxContent>
                    <w:p w:rsidR="005B606A" w:rsidRPr="008C0C8A" w:rsidRDefault="005B606A" w:rsidP="005B606A">
                      <w:pPr>
                        <w:rPr>
                          <w:rFonts w:ascii="Helvetica" w:hAnsi="Helvetica"/>
                        </w:rPr>
                      </w:pPr>
                    </w:p>
                    <w:p w:rsidR="005B606A" w:rsidRPr="008C0C8A" w:rsidRDefault="005B606A" w:rsidP="005B606A">
                      <w:pPr>
                        <w:pStyle w:val="kernkwaliteit"/>
                      </w:pPr>
                      <w:r>
                        <w:t>drammerig</w:t>
                      </w:r>
                    </w:p>
                  </w:txbxContent>
                </v:textbox>
              </v:shape>
            </w:pict>
          </mc:Fallback>
        </mc:AlternateContent>
      </w:r>
      <w:r w:rsidRPr="00310AAC">
        <w:rPr>
          <w:rFonts w:ascii="Assistant" w:hAnsi="Assistant" w:cs="Assistant"/>
          <w:noProof/>
        </w:rPr>
        <mc:AlternateContent>
          <mc:Choice Requires="wps">
            <w:drawing>
              <wp:anchor distT="0" distB="0" distL="114300" distR="114300" simplePos="0" relativeHeight="251656192" behindDoc="0" locked="0" layoutInCell="0" allowOverlap="1" wp14:anchorId="453AAE36" wp14:editId="773A31B8">
                <wp:simplePos x="0" y="0"/>
                <wp:positionH relativeFrom="column">
                  <wp:posOffset>437515</wp:posOffset>
                </wp:positionH>
                <wp:positionV relativeFrom="paragraph">
                  <wp:posOffset>85090</wp:posOffset>
                </wp:positionV>
                <wp:extent cx="1737360" cy="640080"/>
                <wp:effectExtent l="0" t="0" r="0" b="7620"/>
                <wp:wrapNone/>
                <wp:docPr id="6"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40080"/>
                        </a:xfrm>
                        <a:prstGeom prst="rect">
                          <a:avLst/>
                        </a:prstGeom>
                        <a:solidFill>
                          <a:srgbClr val="FFFFFF"/>
                        </a:solidFill>
                        <a:ln w="9525">
                          <a:solidFill>
                            <a:srgbClr val="5B9BD5"/>
                          </a:solidFill>
                          <a:miter lim="800000"/>
                          <a:headEnd/>
                          <a:tailEnd/>
                        </a:ln>
                      </wps:spPr>
                      <wps:txbx>
                        <w:txbxContent>
                          <w:p w14:paraId="75D67247" w14:textId="77777777" w:rsidR="005B606A" w:rsidRPr="005B606A" w:rsidRDefault="005B606A" w:rsidP="005B606A">
                            <w:pPr>
                              <w:rPr>
                                <w:rFonts w:ascii="Calibri Light" w:hAnsi="Calibri Light"/>
                              </w:rPr>
                            </w:pPr>
                          </w:p>
                          <w:p w14:paraId="3EEB0681" w14:textId="77777777" w:rsidR="005B606A" w:rsidRPr="00916EED" w:rsidRDefault="005B606A" w:rsidP="005B606A">
                            <w:pPr>
                              <w:pStyle w:val="kernkwaliteit"/>
                            </w:pPr>
                            <w:r w:rsidRPr="00916EED">
                              <w:t>daadkracht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4.45pt;margin-top:6.7pt;width:136.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" o:allowincell="f" strokecolor="#5b9bd5">
                <v:textbox>
                  <w:txbxContent>
                    <w:p w:rsidR="005B606A" w:rsidRPr="005B606A" w:rsidRDefault="005B606A" w:rsidP="005B606A">
                      <w:pPr>
                        <w:rPr>
                          <w:rFonts w:ascii="Calibri Light" w:hAnsi="Calibri Light"/>
                        </w:rPr>
                      </w:pPr>
                    </w:p>
                    <w:p w:rsidR="005B606A" w:rsidRPr="00916EED" w:rsidRDefault="005B606A" w:rsidP="005B606A">
                      <w:pPr>
                        <w:pStyle w:val="kernkwaliteit"/>
                      </w:pPr>
                      <w:r w:rsidRPr="00916EED">
                        <w:t>daadkracht</w:t>
                      </w:r>
                    </w:p>
                  </w:txbxContent>
                </v:textbox>
              </v:shape>
            </w:pict>
          </mc:Fallback>
        </mc:AlternateContent>
      </w:r>
    </w:p>
    <w:p w14:paraId="3FB29171" w14:textId="77777777" w:rsidR="005B606A" w:rsidRPr="00310AAC" w:rsidRDefault="005B606A" w:rsidP="005B606A">
      <w:pPr>
        <w:pStyle w:val="Plattetekst"/>
        <w:rPr>
          <w:rFonts w:ascii="Assistant" w:hAnsi="Assistant" w:cs="Assistant"/>
        </w:rPr>
      </w:pPr>
    </w:p>
    <w:p w14:paraId="40827058" w14:textId="77777777" w:rsidR="005B606A" w:rsidRPr="00310AAC" w:rsidRDefault="006152EC" w:rsidP="005B606A">
      <w:pPr>
        <w:pStyle w:val="Plattetekst"/>
        <w:rPr>
          <w:rFonts w:ascii="Assistant" w:hAnsi="Assistant" w:cs="Assistant"/>
        </w:rPr>
      </w:pPr>
      <w:r w:rsidRPr="00310AAC">
        <w:rPr>
          <w:rFonts w:ascii="Assistant" w:hAnsi="Assistant" w:cs="Assistant"/>
          <w:noProof/>
        </w:rPr>
        <mc:AlternateContent>
          <mc:Choice Requires="wps">
            <w:drawing>
              <wp:anchor distT="4294967295" distB="4294967295" distL="114300" distR="114300" simplePos="0" relativeHeight="251657216" behindDoc="0" locked="0" layoutInCell="0" allowOverlap="1" wp14:anchorId="0E925376" wp14:editId="1E9893D6">
                <wp:simplePos x="0" y="0"/>
                <wp:positionH relativeFrom="column">
                  <wp:posOffset>2291080</wp:posOffset>
                </wp:positionH>
                <wp:positionV relativeFrom="paragraph">
                  <wp:posOffset>36829</wp:posOffset>
                </wp:positionV>
                <wp:extent cx="723900" cy="0"/>
                <wp:effectExtent l="0" t="76200" r="0" b="76200"/>
                <wp:wrapNone/>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44546A">
                              <a:lumMod val="25000"/>
                            </a:srgbClr>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1B2F924" id="Rechte verbindingslijn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pt,2.9pt" to="23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" o:allowincell="f" strokecolor="#11151a">
                <v:stroke endarrow="block"/>
              </v:line>
            </w:pict>
          </mc:Fallback>
        </mc:AlternateContent>
      </w:r>
    </w:p>
    <w:p w14:paraId="671CC711" w14:textId="77777777" w:rsidR="005B606A" w:rsidRPr="00310AAC" w:rsidRDefault="005B606A" w:rsidP="005B606A">
      <w:pPr>
        <w:pStyle w:val="Plattetekst"/>
        <w:rPr>
          <w:rFonts w:ascii="Assistant" w:hAnsi="Assistant" w:cs="Assistant"/>
        </w:rPr>
      </w:pPr>
    </w:p>
    <w:p w14:paraId="560DD4FB" w14:textId="77777777" w:rsidR="005B606A" w:rsidRPr="00310AAC" w:rsidRDefault="006152EC" w:rsidP="005B606A">
      <w:pPr>
        <w:pStyle w:val="Plattetekst"/>
        <w:rPr>
          <w:rFonts w:ascii="Assistant" w:hAnsi="Assistant" w:cs="Assistant"/>
        </w:rPr>
      </w:pPr>
      <w:r w:rsidRPr="00310AAC">
        <w:rPr>
          <w:rFonts w:ascii="Assistant" w:hAnsi="Assistant" w:cs="Assistant"/>
          <w:noProof/>
        </w:rPr>
        <mc:AlternateContent>
          <mc:Choice Requires="wps">
            <w:drawing>
              <wp:anchor distT="0" distB="0" distL="114300" distR="114300" simplePos="0" relativeHeight="251658240" behindDoc="0" locked="0" layoutInCell="0" allowOverlap="1" wp14:anchorId="5E6C3489" wp14:editId="782843A8">
                <wp:simplePos x="0" y="0"/>
                <wp:positionH relativeFrom="column">
                  <wp:posOffset>2224405</wp:posOffset>
                </wp:positionH>
                <wp:positionV relativeFrom="paragraph">
                  <wp:posOffset>71755</wp:posOffset>
                </wp:positionV>
                <wp:extent cx="782955" cy="790575"/>
                <wp:effectExtent l="0" t="0" r="55245" b="28575"/>
                <wp:wrapNone/>
                <wp:docPr id="41" name="Rechte verbindingslijn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790575"/>
                        </a:xfrm>
                        <a:prstGeom prst="line">
                          <a:avLst/>
                        </a:prstGeom>
                        <a:noFill/>
                        <a:ln w="9525">
                          <a:solidFill>
                            <a:srgbClr val="44546A">
                              <a:lumMod val="25000"/>
                            </a:srgbClr>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0C35138" id="Rechte verbindingslijn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15pt,5.65pt" to="236.8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" o:allowincell="f" strokecolor="#11151a">
                <v:stroke endarrow="block"/>
              </v:line>
            </w:pict>
          </mc:Fallback>
        </mc:AlternateContent>
      </w:r>
    </w:p>
    <w:p w14:paraId="6BB07A0C" w14:textId="77777777" w:rsidR="005B606A" w:rsidRPr="00310AAC" w:rsidRDefault="005B606A" w:rsidP="005B606A">
      <w:pPr>
        <w:pStyle w:val="Plattetekst"/>
        <w:rPr>
          <w:rFonts w:ascii="Assistant" w:hAnsi="Assistant" w:cs="Assistant"/>
        </w:rPr>
      </w:pPr>
    </w:p>
    <w:p w14:paraId="6C470888" w14:textId="77777777" w:rsidR="005B606A" w:rsidRPr="00310AAC" w:rsidRDefault="005B606A" w:rsidP="005B606A">
      <w:pPr>
        <w:pStyle w:val="Plattetekst"/>
        <w:rPr>
          <w:rFonts w:ascii="Assistant" w:hAnsi="Assistant" w:cs="Assistant"/>
        </w:rPr>
      </w:pPr>
    </w:p>
    <w:p w14:paraId="7C1F3214" w14:textId="77777777" w:rsidR="005B606A" w:rsidRPr="00310AAC" w:rsidRDefault="005B606A" w:rsidP="005B606A">
      <w:pPr>
        <w:pStyle w:val="Plattetekst"/>
        <w:rPr>
          <w:rFonts w:ascii="Assistant" w:hAnsi="Assistant" w:cs="Assistant"/>
        </w:rPr>
      </w:pPr>
    </w:p>
    <w:p w14:paraId="53D12007" w14:textId="77777777" w:rsidR="005B606A" w:rsidRPr="00310AAC" w:rsidRDefault="005B606A" w:rsidP="005B606A">
      <w:pPr>
        <w:pStyle w:val="Plattetekst"/>
        <w:rPr>
          <w:rFonts w:ascii="Assistant" w:hAnsi="Assistant" w:cs="Assistant"/>
          <w:b/>
          <w:i/>
        </w:rPr>
      </w:pP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b/>
          <w:i/>
        </w:rPr>
        <w:t>Uitdaging</w:t>
      </w:r>
    </w:p>
    <w:p w14:paraId="18C682A3" w14:textId="77777777" w:rsidR="005B606A" w:rsidRPr="00310AAC" w:rsidRDefault="006152EC" w:rsidP="005B606A">
      <w:pPr>
        <w:pStyle w:val="Plattetekst"/>
        <w:rPr>
          <w:rFonts w:ascii="Assistant" w:hAnsi="Assistant" w:cs="Assistant"/>
        </w:rPr>
      </w:pPr>
      <w:r w:rsidRPr="00310AAC">
        <w:rPr>
          <w:rFonts w:ascii="Assistant" w:hAnsi="Assistant" w:cs="Assistant"/>
          <w:noProof/>
        </w:rPr>
        <mc:AlternateContent>
          <mc:Choice Requires="wps">
            <w:drawing>
              <wp:anchor distT="0" distB="0" distL="114300" distR="114300" simplePos="0" relativeHeight="251655168" behindDoc="0" locked="0" layoutInCell="0" allowOverlap="1" wp14:anchorId="3BB886B5" wp14:editId="31149F34">
                <wp:simplePos x="0" y="0"/>
                <wp:positionH relativeFrom="column">
                  <wp:posOffset>3162300</wp:posOffset>
                </wp:positionH>
                <wp:positionV relativeFrom="paragraph">
                  <wp:posOffset>55245</wp:posOffset>
                </wp:positionV>
                <wp:extent cx="1828800" cy="640080"/>
                <wp:effectExtent l="0" t="0" r="0" b="7620"/>
                <wp:wrapNone/>
                <wp:docPr id="42"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w="9525">
                          <a:solidFill>
                            <a:srgbClr val="F8F200"/>
                          </a:solidFill>
                          <a:miter lim="800000"/>
                          <a:headEnd/>
                          <a:tailEnd/>
                        </a:ln>
                      </wps:spPr>
                      <wps:txbx>
                        <w:txbxContent>
                          <w:p w14:paraId="1E7A4FE5" w14:textId="77777777" w:rsidR="005B606A" w:rsidRPr="008C0C8A" w:rsidRDefault="005B606A" w:rsidP="005B606A">
                            <w:pPr>
                              <w:rPr>
                                <w:rFonts w:ascii="Helvetica" w:hAnsi="Helvetica"/>
                              </w:rPr>
                            </w:pPr>
                          </w:p>
                          <w:p w14:paraId="5557CF32" w14:textId="77777777" w:rsidR="005B606A" w:rsidRPr="008C0C8A" w:rsidRDefault="005B606A" w:rsidP="005B606A">
                            <w:pPr>
                              <w:pStyle w:val="kernkwaliteit"/>
                            </w:pPr>
                            <w:r w:rsidRPr="008C0C8A">
                              <w:t>geduld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0" o:spid="_x0000_s1031" type="#_x0000_t202" style="position:absolute;margin-left:249pt;margin-top:4.35pt;width:2in;height:5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" o:allowincell="f" strokecolor="#f8f200">
                <v:textbox>
                  <w:txbxContent>
                    <w:p w:rsidR="005B606A" w:rsidRPr="008C0C8A" w:rsidRDefault="005B606A" w:rsidP="005B606A">
                      <w:pPr>
                        <w:rPr>
                          <w:rFonts w:ascii="Helvetica" w:hAnsi="Helvetica"/>
                        </w:rPr>
                      </w:pPr>
                    </w:p>
                    <w:p w:rsidR="005B606A" w:rsidRPr="008C0C8A" w:rsidRDefault="005B606A" w:rsidP="005B606A">
                      <w:pPr>
                        <w:pStyle w:val="kernkwaliteit"/>
                      </w:pPr>
                      <w:r w:rsidRPr="008C0C8A">
                        <w:t>geduld</w:t>
                      </w:r>
                    </w:p>
                  </w:txbxContent>
                </v:textbox>
              </v:shape>
            </w:pict>
          </mc:Fallback>
        </mc:AlternateContent>
      </w:r>
    </w:p>
    <w:p w14:paraId="128E75BE" w14:textId="77777777" w:rsidR="005B606A" w:rsidRPr="00310AAC" w:rsidRDefault="005B606A" w:rsidP="005B606A">
      <w:pPr>
        <w:pStyle w:val="Plattetekst"/>
        <w:rPr>
          <w:rFonts w:ascii="Assistant" w:hAnsi="Assistant" w:cs="Assistant"/>
        </w:rPr>
      </w:pPr>
    </w:p>
    <w:p w14:paraId="7E47BB48" w14:textId="77777777" w:rsidR="005B606A" w:rsidRPr="00310AAC" w:rsidRDefault="005B606A" w:rsidP="005B606A">
      <w:pPr>
        <w:pStyle w:val="Plattetekst"/>
        <w:rPr>
          <w:rFonts w:ascii="Assistant" w:hAnsi="Assistant" w:cs="Assistant"/>
        </w:rPr>
      </w:pPr>
    </w:p>
    <w:p w14:paraId="20E8C161" w14:textId="77777777" w:rsidR="005B606A" w:rsidRPr="00310AAC" w:rsidRDefault="005B606A" w:rsidP="005B606A">
      <w:pPr>
        <w:pStyle w:val="Plattetekst"/>
        <w:rPr>
          <w:rFonts w:ascii="Assistant" w:hAnsi="Assistant" w:cs="Assistant"/>
        </w:rPr>
      </w:pPr>
    </w:p>
    <w:p w14:paraId="1C4F6269" w14:textId="77777777" w:rsidR="005B606A" w:rsidRPr="00310AAC" w:rsidRDefault="005B606A" w:rsidP="005B606A">
      <w:pPr>
        <w:pStyle w:val="Plattetekst"/>
        <w:rPr>
          <w:rFonts w:ascii="Assistant" w:hAnsi="Assistant" w:cs="Assistant"/>
          <w:snapToGrid w:val="0"/>
        </w:rPr>
      </w:pPr>
    </w:p>
    <w:p w14:paraId="2C7F0427" w14:textId="77777777" w:rsidR="005B606A" w:rsidRPr="00310AAC" w:rsidRDefault="005B606A" w:rsidP="005B606A">
      <w:pPr>
        <w:pStyle w:val="Plattetekst"/>
        <w:rPr>
          <w:rFonts w:ascii="Assistant" w:hAnsi="Assistant" w:cs="Assistant"/>
          <w:b/>
        </w:rPr>
      </w:pPr>
    </w:p>
    <w:p w14:paraId="1FCF13E0" w14:textId="77777777" w:rsidR="005B606A" w:rsidRPr="00310AAC" w:rsidRDefault="005B606A" w:rsidP="005B606A">
      <w:pPr>
        <w:pStyle w:val="Plattetekst"/>
        <w:rPr>
          <w:rStyle w:val="Intensievebenadrukking"/>
          <w:rFonts w:ascii="Assistant" w:hAnsi="Assistant" w:cs="Assistant"/>
          <w:color w:val="2D9139"/>
        </w:rPr>
      </w:pPr>
    </w:p>
    <w:p w14:paraId="663A4BB1" w14:textId="77777777" w:rsidR="005B606A" w:rsidRPr="00310AAC" w:rsidRDefault="005B606A" w:rsidP="005B606A">
      <w:pPr>
        <w:pStyle w:val="Plattetekst"/>
        <w:rPr>
          <w:rStyle w:val="Intensievebenadrukking"/>
          <w:rFonts w:ascii="Assistant" w:hAnsi="Assistant" w:cs="Assistant"/>
          <w:color w:val="2D9139"/>
        </w:rPr>
      </w:pPr>
      <w:r w:rsidRPr="00310AAC">
        <w:rPr>
          <w:rStyle w:val="Intensievebenadrukking"/>
          <w:rFonts w:ascii="Assistant" w:hAnsi="Assistant" w:cs="Assistant"/>
          <w:color w:val="2D9139"/>
        </w:rPr>
        <w:t>Leer jezelf kennen door je allergie</w:t>
      </w:r>
    </w:p>
    <w:p w14:paraId="6576C4E7" w14:textId="77777777" w:rsidR="005B606A" w:rsidRPr="00310AAC" w:rsidRDefault="005B606A" w:rsidP="005B606A">
      <w:pPr>
        <w:pStyle w:val="Plattetekst"/>
        <w:rPr>
          <w:rFonts w:ascii="Assistant" w:hAnsi="Assistant" w:cs="Assistant"/>
          <w:sz w:val="22"/>
          <w:szCs w:val="22"/>
        </w:rPr>
      </w:pPr>
      <w:r w:rsidRPr="00310AAC">
        <w:rPr>
          <w:rFonts w:ascii="Assistant" w:hAnsi="Assistant" w:cs="Assistant"/>
          <w:sz w:val="22"/>
          <w:szCs w:val="22"/>
        </w:rPr>
        <w:t>Valkuilen compenseren met een uitdaging klinkt misschien mooi, maar het is vaak niet gemakkelijk. Een daadkrachtig persoon heeft waarschijnlijk moeite om geduldig te zijn. Want niets doen, is in zijn ogen passiviteit. Hij kan moeilijk omgaan met deze uitdaging en raakt er zelfs door geïrriteerd. Hij is als het ware allergisch voor passiviteit. Deze weerzin tegen te veel uitdaging noemen we allergie.</w:t>
      </w:r>
    </w:p>
    <w:p w14:paraId="186CB893" w14:textId="77777777" w:rsidR="005B606A" w:rsidRPr="00310AAC" w:rsidRDefault="005B606A" w:rsidP="005B606A">
      <w:pPr>
        <w:pStyle w:val="Plattetekst"/>
        <w:rPr>
          <w:rFonts w:ascii="Assistant" w:hAnsi="Assistant" w:cs="Assistant"/>
        </w:rPr>
      </w:pPr>
    </w:p>
    <w:p w14:paraId="1DF18D09" w14:textId="77777777" w:rsidR="005B606A" w:rsidRPr="00310AAC" w:rsidRDefault="005B606A" w:rsidP="005B606A">
      <w:pPr>
        <w:pStyle w:val="Plattetekst"/>
        <w:rPr>
          <w:rFonts w:ascii="Assistant" w:hAnsi="Assistant" w:cs="Assistant"/>
        </w:rPr>
      </w:pPr>
    </w:p>
    <w:p w14:paraId="56BC5D7F" w14:textId="77777777" w:rsidR="005B606A" w:rsidRPr="00310AAC" w:rsidRDefault="005B606A" w:rsidP="005B606A">
      <w:pPr>
        <w:pStyle w:val="Plattetekst"/>
        <w:rPr>
          <w:rFonts w:ascii="Assistant" w:hAnsi="Assistant" w:cs="Assistant"/>
          <w:b/>
          <w:i/>
        </w:rPr>
      </w:pPr>
    </w:p>
    <w:p w14:paraId="135BB911" w14:textId="77777777" w:rsidR="005B606A" w:rsidRPr="00310AAC" w:rsidRDefault="005B606A" w:rsidP="005B606A">
      <w:pPr>
        <w:pStyle w:val="Plattetekst"/>
        <w:ind w:firstLine="708"/>
        <w:rPr>
          <w:rFonts w:ascii="Assistant" w:hAnsi="Assistant" w:cs="Assistant"/>
        </w:rPr>
      </w:pPr>
      <w:r w:rsidRPr="00310AAC">
        <w:rPr>
          <w:rFonts w:ascii="Assistant" w:hAnsi="Assistant" w:cs="Assistant"/>
          <w:b/>
          <w:i/>
        </w:rPr>
        <w:t>Kernkwaliteit</w:t>
      </w:r>
      <w:r w:rsidRPr="00310AAC">
        <w:rPr>
          <w:rFonts w:ascii="Assistant" w:hAnsi="Assistant" w:cs="Assistant"/>
          <w:b/>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b/>
          <w:i/>
        </w:rPr>
        <w:t>Valkuil</w:t>
      </w:r>
    </w:p>
    <w:p w14:paraId="40D7722E" w14:textId="77777777" w:rsidR="005B606A" w:rsidRPr="00310AAC" w:rsidRDefault="006152EC" w:rsidP="005B606A">
      <w:pPr>
        <w:pStyle w:val="Plattetekst"/>
        <w:rPr>
          <w:rFonts w:ascii="Assistant" w:hAnsi="Assistant" w:cs="Assistant"/>
        </w:rPr>
      </w:pPr>
      <w:r w:rsidRPr="00310AAC">
        <w:rPr>
          <w:rFonts w:ascii="Assistant" w:hAnsi="Assistant" w:cs="Assistant"/>
          <w:noProof/>
        </w:rPr>
        <mc:AlternateContent>
          <mc:Choice Requires="wps">
            <w:drawing>
              <wp:anchor distT="0" distB="0" distL="114300" distR="114300" simplePos="0" relativeHeight="251659264" behindDoc="0" locked="0" layoutInCell="0" allowOverlap="1" wp14:anchorId="7F2C525F" wp14:editId="62610776">
                <wp:simplePos x="0" y="0"/>
                <wp:positionH relativeFrom="column">
                  <wp:posOffset>443230</wp:posOffset>
                </wp:positionH>
                <wp:positionV relativeFrom="paragraph">
                  <wp:posOffset>86995</wp:posOffset>
                </wp:positionV>
                <wp:extent cx="1645920" cy="615950"/>
                <wp:effectExtent l="0" t="0" r="0" b="0"/>
                <wp:wrapNone/>
                <wp:docPr id="44"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5950"/>
                        </a:xfrm>
                        <a:prstGeom prst="rect">
                          <a:avLst/>
                        </a:prstGeom>
                        <a:solidFill>
                          <a:srgbClr val="FFFFFF"/>
                        </a:solidFill>
                        <a:ln w="9525">
                          <a:solidFill>
                            <a:srgbClr val="5B9BD5"/>
                          </a:solidFill>
                          <a:miter lim="800000"/>
                          <a:headEnd/>
                          <a:tailEnd/>
                        </a:ln>
                      </wps:spPr>
                      <wps:txbx>
                        <w:txbxContent>
                          <w:p w14:paraId="3C3FE2CE" w14:textId="77777777" w:rsidR="005B606A" w:rsidRDefault="005B606A" w:rsidP="005B606A"/>
                          <w:p w14:paraId="79ECC99B" w14:textId="77777777" w:rsidR="005B606A" w:rsidRPr="008C0C8A" w:rsidRDefault="005B606A" w:rsidP="005B606A">
                            <w:pPr>
                              <w:pStyle w:val="kernkwaliteit"/>
                            </w:pPr>
                            <w:r w:rsidRPr="008C0C8A">
                              <w:t>daadkracht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8" o:spid="_x0000_s1032" type="#_x0000_t202" style="position:absolute;margin-left:34.9pt;margin-top:6.85pt;width:129.6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" o:allowincell="f" strokecolor="#5b9bd5">
                <v:textbox>
                  <w:txbxContent>
                    <w:p w:rsidR="005B606A" w:rsidRDefault="005B606A" w:rsidP="005B606A"/>
                    <w:p w:rsidR="005B606A" w:rsidRPr="008C0C8A" w:rsidRDefault="005B606A" w:rsidP="005B606A">
                      <w:pPr>
                        <w:pStyle w:val="kernkwaliteit"/>
                      </w:pPr>
                      <w:r w:rsidRPr="008C0C8A">
                        <w:t>daadkracht</w:t>
                      </w:r>
                    </w:p>
                  </w:txbxContent>
                </v:textbox>
              </v:shape>
            </w:pict>
          </mc:Fallback>
        </mc:AlternateContent>
      </w:r>
      <w:r w:rsidRPr="00310AAC">
        <w:rPr>
          <w:rFonts w:ascii="Assistant" w:hAnsi="Assistant" w:cs="Assistant"/>
          <w:noProof/>
        </w:rPr>
        <mc:AlternateContent>
          <mc:Choice Requires="wps">
            <w:drawing>
              <wp:anchor distT="0" distB="0" distL="114300" distR="114300" simplePos="0" relativeHeight="251660288" behindDoc="0" locked="0" layoutInCell="0" allowOverlap="1" wp14:anchorId="3F682AEF" wp14:editId="1A43F056">
                <wp:simplePos x="0" y="0"/>
                <wp:positionH relativeFrom="column">
                  <wp:posOffset>3152775</wp:posOffset>
                </wp:positionH>
                <wp:positionV relativeFrom="paragraph">
                  <wp:posOffset>93345</wp:posOffset>
                </wp:positionV>
                <wp:extent cx="1920240" cy="615950"/>
                <wp:effectExtent l="0" t="0" r="3810" b="0"/>
                <wp:wrapNone/>
                <wp:docPr id="43"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15950"/>
                        </a:xfrm>
                        <a:prstGeom prst="rect">
                          <a:avLst/>
                        </a:prstGeom>
                        <a:solidFill>
                          <a:srgbClr val="FFFFFF"/>
                        </a:solidFill>
                        <a:ln w="9525">
                          <a:solidFill>
                            <a:srgbClr val="A5A5A5"/>
                          </a:solidFill>
                          <a:miter lim="800000"/>
                          <a:headEnd/>
                          <a:tailEnd/>
                        </a:ln>
                      </wps:spPr>
                      <wps:txbx>
                        <w:txbxContent>
                          <w:p w14:paraId="591AA302" w14:textId="77777777" w:rsidR="005B606A" w:rsidRPr="008C0C8A" w:rsidRDefault="005B606A" w:rsidP="005B606A">
                            <w:pPr>
                              <w:rPr>
                                <w:rFonts w:ascii="Helvetica" w:hAnsi="Helvetica"/>
                              </w:rPr>
                            </w:pPr>
                          </w:p>
                          <w:p w14:paraId="6DEC7850" w14:textId="77777777" w:rsidR="005B606A" w:rsidRPr="008C0C8A" w:rsidRDefault="005B606A" w:rsidP="005B606A">
                            <w:pPr>
                              <w:pStyle w:val="kernkwaliteit"/>
                            </w:pPr>
                            <w:r w:rsidRPr="008C0C8A">
                              <w:t>drammerig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9" o:spid="_x0000_s1033" type="#_x0000_t202" style="position:absolute;margin-left:248.25pt;margin-top:7.35pt;width:151.2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" o:allowincell="f" strokecolor="#a5a5a5">
                <v:textbox>
                  <w:txbxContent>
                    <w:p w:rsidR="005B606A" w:rsidRPr="008C0C8A" w:rsidRDefault="005B606A" w:rsidP="005B606A">
                      <w:pPr>
                        <w:rPr>
                          <w:rFonts w:ascii="Helvetica" w:hAnsi="Helvetica"/>
                        </w:rPr>
                      </w:pPr>
                    </w:p>
                    <w:p w:rsidR="005B606A" w:rsidRPr="008C0C8A" w:rsidRDefault="005B606A" w:rsidP="005B606A">
                      <w:pPr>
                        <w:pStyle w:val="kernkwaliteit"/>
                      </w:pPr>
                      <w:r w:rsidRPr="008C0C8A">
                        <w:t>drammerig</w:t>
                      </w:r>
                    </w:p>
                  </w:txbxContent>
                </v:textbox>
              </v:shape>
            </w:pict>
          </mc:Fallback>
        </mc:AlternateContent>
      </w:r>
    </w:p>
    <w:p w14:paraId="2444209C" w14:textId="77777777" w:rsidR="005B606A" w:rsidRPr="00310AAC" w:rsidRDefault="005B606A" w:rsidP="005B606A">
      <w:pPr>
        <w:pStyle w:val="Plattetekst"/>
        <w:rPr>
          <w:rFonts w:ascii="Assistant" w:hAnsi="Assistant" w:cs="Assistant"/>
        </w:rPr>
      </w:pPr>
    </w:p>
    <w:p w14:paraId="64A3C89A" w14:textId="77777777" w:rsidR="005B606A" w:rsidRPr="00310AAC" w:rsidRDefault="006152EC" w:rsidP="005B606A">
      <w:pPr>
        <w:pStyle w:val="Plattetekst"/>
        <w:rPr>
          <w:rFonts w:ascii="Assistant" w:hAnsi="Assistant" w:cs="Assistant"/>
        </w:rPr>
      </w:pPr>
      <w:r w:rsidRPr="00310AAC">
        <w:rPr>
          <w:rFonts w:ascii="Assistant" w:hAnsi="Assistant" w:cs="Assistant"/>
          <w:noProof/>
        </w:rPr>
        <mc:AlternateContent>
          <mc:Choice Requires="wps">
            <w:drawing>
              <wp:anchor distT="4294967295" distB="4294967295" distL="114300" distR="114300" simplePos="0" relativeHeight="251662336" behindDoc="0" locked="0" layoutInCell="0" allowOverlap="1" wp14:anchorId="3B67E118" wp14:editId="1B3324FF">
                <wp:simplePos x="0" y="0"/>
                <wp:positionH relativeFrom="column">
                  <wp:posOffset>2233930</wp:posOffset>
                </wp:positionH>
                <wp:positionV relativeFrom="paragraph">
                  <wp:posOffset>40639</wp:posOffset>
                </wp:positionV>
                <wp:extent cx="785495" cy="0"/>
                <wp:effectExtent l="0" t="76200" r="0" b="76200"/>
                <wp:wrapNone/>
                <wp:docPr id="45"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9525">
                          <a:solidFill>
                            <a:srgbClr val="44546A">
                              <a:lumMod val="25000"/>
                            </a:srgbClr>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4F97514" id="Rechte verbindingslijn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9pt,3.2pt" to="237.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" o:allowincell="f" strokecolor="#11151a">
                <v:stroke endarrow="block"/>
              </v:line>
            </w:pict>
          </mc:Fallback>
        </mc:AlternateContent>
      </w:r>
    </w:p>
    <w:p w14:paraId="7A53A42B" w14:textId="77777777" w:rsidR="005B606A" w:rsidRPr="00310AAC" w:rsidRDefault="005B606A" w:rsidP="005B606A">
      <w:pPr>
        <w:pStyle w:val="Plattetekst"/>
        <w:rPr>
          <w:rFonts w:ascii="Assistant" w:hAnsi="Assistant" w:cs="Assistant"/>
        </w:rPr>
      </w:pPr>
    </w:p>
    <w:p w14:paraId="75CDF8DC" w14:textId="77777777" w:rsidR="005B606A" w:rsidRPr="00310AAC" w:rsidRDefault="006152EC" w:rsidP="005B606A">
      <w:pPr>
        <w:pStyle w:val="Plattetekst"/>
        <w:rPr>
          <w:rFonts w:ascii="Assistant" w:hAnsi="Assistant" w:cs="Assistant"/>
        </w:rPr>
      </w:pPr>
      <w:r w:rsidRPr="00310AAC">
        <w:rPr>
          <w:rFonts w:ascii="Assistant" w:hAnsi="Assistant" w:cs="Assistant"/>
          <w:noProof/>
        </w:rPr>
        <mc:AlternateContent>
          <mc:Choice Requires="wps">
            <w:drawing>
              <wp:anchor distT="0" distB="0" distL="114300" distR="114300" simplePos="0" relativeHeight="251663360" behindDoc="0" locked="0" layoutInCell="0" allowOverlap="1" wp14:anchorId="141F04DC" wp14:editId="050A2492">
                <wp:simplePos x="0" y="0"/>
                <wp:positionH relativeFrom="column">
                  <wp:posOffset>2148205</wp:posOffset>
                </wp:positionH>
                <wp:positionV relativeFrom="paragraph">
                  <wp:posOffset>44450</wp:posOffset>
                </wp:positionV>
                <wp:extent cx="934085" cy="742950"/>
                <wp:effectExtent l="0" t="0" r="56515" b="38100"/>
                <wp:wrapNone/>
                <wp:docPr id="4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742950"/>
                        </a:xfrm>
                        <a:prstGeom prst="line">
                          <a:avLst/>
                        </a:prstGeom>
                        <a:noFill/>
                        <a:ln w="9525">
                          <a:solidFill>
                            <a:srgbClr val="44546A">
                              <a:lumMod val="25000"/>
                            </a:srgbClr>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AF70455" id="Rechte verbindingslijn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5pt,3.5pt" to="242.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" o:allowincell="f" strokecolor="#11151a">
                <v:stroke endarrow="block"/>
              </v:line>
            </w:pict>
          </mc:Fallback>
        </mc:AlternateContent>
      </w:r>
    </w:p>
    <w:p w14:paraId="79D0F7D8" w14:textId="77777777" w:rsidR="005B606A" w:rsidRPr="00310AAC" w:rsidRDefault="005B606A" w:rsidP="005B606A">
      <w:pPr>
        <w:pStyle w:val="Plattetekst"/>
        <w:rPr>
          <w:rFonts w:ascii="Assistant" w:hAnsi="Assistant" w:cs="Assistant"/>
        </w:rPr>
      </w:pPr>
    </w:p>
    <w:p w14:paraId="60C11746" w14:textId="77777777" w:rsidR="005B606A" w:rsidRPr="00310AAC" w:rsidRDefault="005B606A" w:rsidP="005B606A">
      <w:pPr>
        <w:pStyle w:val="Plattetekst"/>
        <w:rPr>
          <w:rFonts w:ascii="Assistant" w:hAnsi="Assistant" w:cs="Assistant"/>
        </w:rPr>
      </w:pPr>
    </w:p>
    <w:p w14:paraId="6AA6B15E" w14:textId="77777777" w:rsidR="005B606A" w:rsidRPr="00310AAC" w:rsidRDefault="005B606A" w:rsidP="005B606A">
      <w:pPr>
        <w:pStyle w:val="Plattetekst"/>
        <w:ind w:firstLine="708"/>
        <w:rPr>
          <w:rFonts w:ascii="Assistant" w:hAnsi="Assistant" w:cs="Assistant"/>
        </w:rPr>
      </w:pPr>
      <w:r w:rsidRPr="00310AAC">
        <w:rPr>
          <w:rFonts w:ascii="Assistant" w:hAnsi="Assistant" w:cs="Assistant"/>
          <w:b/>
          <w:i/>
        </w:rPr>
        <w:t>Allergie</w:t>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rPr>
        <w:tab/>
      </w:r>
      <w:r w:rsidRPr="00310AAC">
        <w:rPr>
          <w:rFonts w:ascii="Assistant" w:hAnsi="Assistant" w:cs="Assistant"/>
          <w:b/>
          <w:i/>
        </w:rPr>
        <w:t>Uitdaging</w:t>
      </w:r>
    </w:p>
    <w:p w14:paraId="17EF544B" w14:textId="77777777" w:rsidR="005B606A" w:rsidRPr="00310AAC" w:rsidRDefault="006152EC" w:rsidP="005B606A">
      <w:pPr>
        <w:pStyle w:val="Plattetekst"/>
        <w:rPr>
          <w:rFonts w:ascii="Assistant" w:hAnsi="Assistant" w:cs="Assistant"/>
        </w:rPr>
      </w:pPr>
      <w:r w:rsidRPr="00310AAC">
        <w:rPr>
          <w:rFonts w:ascii="Assistant" w:hAnsi="Assistant" w:cs="Assistant"/>
          <w:noProof/>
        </w:rPr>
        <mc:AlternateContent>
          <mc:Choice Requires="wps">
            <w:drawing>
              <wp:anchor distT="0" distB="0" distL="114300" distR="114300" simplePos="0" relativeHeight="251665408" behindDoc="0" locked="0" layoutInCell="0" allowOverlap="1" wp14:anchorId="7129B4CD" wp14:editId="680A0C6A">
                <wp:simplePos x="0" y="0"/>
                <wp:positionH relativeFrom="column">
                  <wp:posOffset>452755</wp:posOffset>
                </wp:positionH>
                <wp:positionV relativeFrom="paragraph">
                  <wp:posOffset>69215</wp:posOffset>
                </wp:positionV>
                <wp:extent cx="1645920" cy="640080"/>
                <wp:effectExtent l="0" t="0" r="0" b="762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w="9525">
                          <a:solidFill>
                            <a:srgbClr val="FFC000">
                              <a:lumMod val="75000"/>
                            </a:srgbClr>
                          </a:solidFill>
                          <a:miter lim="800000"/>
                          <a:headEnd/>
                          <a:tailEnd/>
                        </a:ln>
                      </wps:spPr>
                      <wps:txbx>
                        <w:txbxContent>
                          <w:p w14:paraId="11DEBBC4" w14:textId="77777777" w:rsidR="005B606A" w:rsidRPr="008C0C8A" w:rsidRDefault="005B606A" w:rsidP="005B606A">
                            <w:pPr>
                              <w:rPr>
                                <w:rFonts w:ascii="Helvetica" w:hAnsi="Helvetica"/>
                              </w:rPr>
                            </w:pPr>
                          </w:p>
                          <w:p w14:paraId="28D60FB1" w14:textId="77777777" w:rsidR="005B606A" w:rsidRPr="008C0C8A" w:rsidRDefault="005B606A" w:rsidP="005B606A">
                            <w:pPr>
                              <w:pStyle w:val="kernkwaliteit"/>
                            </w:pPr>
                            <w:r w:rsidRPr="008C0C8A">
                              <w:t>passiviteit</w:t>
                            </w:r>
                          </w:p>
                          <w:p w14:paraId="3724C9B3" w14:textId="77777777" w:rsidR="005B606A" w:rsidRPr="008C0C8A" w:rsidRDefault="005B606A" w:rsidP="005B606A">
                            <w:pPr>
                              <w:rPr>
                                <w:rFonts w:ascii="Helvetica" w:hAnsi="Helveti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4" o:spid="_x0000_s1034" type="#_x0000_t202" style="position:absolute;margin-left:35.65pt;margin-top:5.45pt;width:129.6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" o:allowincell="f" strokecolor="#bf9000">
                <v:textbox>
                  <w:txbxContent>
                    <w:p w:rsidR="005B606A" w:rsidRPr="008C0C8A" w:rsidRDefault="005B606A" w:rsidP="005B606A">
                      <w:pPr>
                        <w:rPr>
                          <w:rFonts w:ascii="Helvetica" w:hAnsi="Helvetica"/>
                        </w:rPr>
                      </w:pPr>
                    </w:p>
                    <w:p w:rsidR="005B606A" w:rsidRPr="008C0C8A" w:rsidRDefault="005B606A" w:rsidP="005B606A">
                      <w:pPr>
                        <w:pStyle w:val="kernkwaliteit"/>
                      </w:pPr>
                      <w:r w:rsidRPr="008C0C8A">
                        <w:t>passiviteit</w:t>
                      </w:r>
                    </w:p>
                    <w:p w:rsidR="005B606A" w:rsidRPr="008C0C8A" w:rsidRDefault="005B606A" w:rsidP="005B606A">
                      <w:pPr>
                        <w:rPr>
                          <w:rFonts w:ascii="Helvetica" w:hAnsi="Helvetica"/>
                        </w:rPr>
                      </w:pPr>
                    </w:p>
                  </w:txbxContent>
                </v:textbox>
              </v:shape>
            </w:pict>
          </mc:Fallback>
        </mc:AlternateContent>
      </w:r>
      <w:r w:rsidRPr="00310AAC">
        <w:rPr>
          <w:rFonts w:ascii="Assistant" w:hAnsi="Assistant" w:cs="Assistant"/>
          <w:noProof/>
        </w:rPr>
        <mc:AlternateContent>
          <mc:Choice Requires="wps">
            <w:drawing>
              <wp:anchor distT="0" distB="0" distL="114300" distR="114300" simplePos="0" relativeHeight="251661312" behindDoc="0" locked="0" layoutInCell="0" allowOverlap="1" wp14:anchorId="648B26BB" wp14:editId="4959C72C">
                <wp:simplePos x="0" y="0"/>
                <wp:positionH relativeFrom="column">
                  <wp:posOffset>3157855</wp:posOffset>
                </wp:positionH>
                <wp:positionV relativeFrom="paragraph">
                  <wp:posOffset>66675</wp:posOffset>
                </wp:positionV>
                <wp:extent cx="1920240" cy="630555"/>
                <wp:effectExtent l="0" t="0" r="381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30555"/>
                        </a:xfrm>
                        <a:prstGeom prst="rect">
                          <a:avLst/>
                        </a:prstGeom>
                        <a:solidFill>
                          <a:srgbClr val="FFFFFF"/>
                        </a:solidFill>
                        <a:ln w="9525">
                          <a:solidFill>
                            <a:srgbClr val="F8F200"/>
                          </a:solidFill>
                          <a:miter lim="800000"/>
                          <a:headEnd/>
                          <a:tailEnd/>
                        </a:ln>
                      </wps:spPr>
                      <wps:txbx>
                        <w:txbxContent>
                          <w:p w14:paraId="46D3C9EA" w14:textId="77777777" w:rsidR="005B606A" w:rsidRPr="008C0C8A" w:rsidRDefault="005B606A" w:rsidP="005B606A">
                            <w:pPr>
                              <w:rPr>
                                <w:rFonts w:ascii="Helvetica" w:hAnsi="Helvetica"/>
                                <w:sz w:val="16"/>
                              </w:rPr>
                            </w:pPr>
                          </w:p>
                          <w:p w14:paraId="45F601C1" w14:textId="77777777" w:rsidR="005B606A" w:rsidRPr="008C0C8A" w:rsidRDefault="005B606A" w:rsidP="005B606A">
                            <w:pPr>
                              <w:pStyle w:val="kernkwaliteit"/>
                            </w:pPr>
                            <w:r w:rsidRPr="008C0C8A">
                              <w:t>geduld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5" o:spid="_x0000_s1035" type="#_x0000_t202" style="position:absolute;margin-left:248.65pt;margin-top:5.25pt;width:151.2pt;height:4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" o:allowincell="f" strokecolor="#f8f200">
                <v:textbox>
                  <w:txbxContent>
                    <w:p w:rsidR="005B606A" w:rsidRPr="008C0C8A" w:rsidRDefault="005B606A" w:rsidP="005B606A">
                      <w:pPr>
                        <w:rPr>
                          <w:rFonts w:ascii="Helvetica" w:hAnsi="Helvetica"/>
                          <w:sz w:val="16"/>
                        </w:rPr>
                      </w:pPr>
                    </w:p>
                    <w:p w:rsidR="005B606A" w:rsidRPr="008C0C8A" w:rsidRDefault="005B606A" w:rsidP="005B606A">
                      <w:pPr>
                        <w:pStyle w:val="kernkwaliteit"/>
                      </w:pPr>
                      <w:r w:rsidRPr="008C0C8A">
                        <w:t>geduld</w:t>
                      </w:r>
                    </w:p>
                  </w:txbxContent>
                </v:textbox>
              </v:shape>
            </w:pict>
          </mc:Fallback>
        </mc:AlternateContent>
      </w:r>
    </w:p>
    <w:p w14:paraId="53817F5C" w14:textId="77777777" w:rsidR="005B606A" w:rsidRPr="00310AAC" w:rsidRDefault="005B606A" w:rsidP="005B606A">
      <w:pPr>
        <w:pStyle w:val="Plattetekst"/>
        <w:rPr>
          <w:rFonts w:ascii="Assistant" w:hAnsi="Assistant" w:cs="Assistant"/>
        </w:rPr>
      </w:pPr>
    </w:p>
    <w:p w14:paraId="29FFDC84" w14:textId="77777777" w:rsidR="005B606A" w:rsidRPr="00310AAC" w:rsidRDefault="006152EC" w:rsidP="005B606A">
      <w:pPr>
        <w:pStyle w:val="Plattetekst"/>
        <w:rPr>
          <w:rFonts w:ascii="Assistant" w:hAnsi="Assistant" w:cs="Assistant"/>
        </w:rPr>
      </w:pPr>
      <w:r w:rsidRPr="00310AAC">
        <w:rPr>
          <w:rFonts w:ascii="Assistant" w:hAnsi="Assistant" w:cs="Assistant"/>
          <w:noProof/>
        </w:rPr>
        <mc:AlternateContent>
          <mc:Choice Requires="wps">
            <w:drawing>
              <wp:anchor distT="4294967295" distB="4294967295" distL="114300" distR="114300" simplePos="0" relativeHeight="251664384" behindDoc="0" locked="0" layoutInCell="0" allowOverlap="1" wp14:anchorId="143ACAC3" wp14:editId="2E816445">
                <wp:simplePos x="0" y="0"/>
                <wp:positionH relativeFrom="column">
                  <wp:posOffset>2243455</wp:posOffset>
                </wp:positionH>
                <wp:positionV relativeFrom="paragraph">
                  <wp:posOffset>57149</wp:posOffset>
                </wp:positionV>
                <wp:extent cx="785495" cy="0"/>
                <wp:effectExtent l="38100" t="76200" r="0" b="76200"/>
                <wp:wrapNone/>
                <wp:docPr id="47"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5495" cy="0"/>
                        </a:xfrm>
                        <a:prstGeom prst="line">
                          <a:avLst/>
                        </a:prstGeom>
                        <a:noFill/>
                        <a:ln w="9525">
                          <a:solidFill>
                            <a:srgbClr val="44546A">
                              <a:lumMod val="25000"/>
                            </a:srgbClr>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BC55DFE" id="Rechte verbindingslijn 3"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65pt,4.5pt" to="23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" o:allowincell="f" strokecolor="#11151a">
                <v:stroke endarrow="block"/>
              </v:line>
            </w:pict>
          </mc:Fallback>
        </mc:AlternateContent>
      </w:r>
    </w:p>
    <w:p w14:paraId="57BB839A" w14:textId="77777777" w:rsidR="005B606A" w:rsidRPr="00310AAC" w:rsidRDefault="005B606A" w:rsidP="005B606A">
      <w:pPr>
        <w:pStyle w:val="Plattetekst"/>
        <w:rPr>
          <w:rFonts w:ascii="Assistant" w:hAnsi="Assistant" w:cs="Assistant"/>
        </w:rPr>
      </w:pPr>
      <w:r w:rsidRPr="00310AAC">
        <w:rPr>
          <w:rFonts w:ascii="Assistant" w:hAnsi="Assistant" w:cs="Assistant"/>
        </w:rPr>
        <w:t xml:space="preserve"> </w:t>
      </w:r>
    </w:p>
    <w:p w14:paraId="4FB48801" w14:textId="77777777" w:rsidR="005B606A" w:rsidRPr="00310AAC" w:rsidRDefault="005B606A" w:rsidP="005B606A">
      <w:pPr>
        <w:pStyle w:val="Plattetekst"/>
        <w:rPr>
          <w:rFonts w:ascii="Assistant" w:hAnsi="Assistant" w:cs="Assistant"/>
        </w:rPr>
      </w:pPr>
    </w:p>
    <w:p w14:paraId="5BD27F21" w14:textId="77777777" w:rsidR="005B606A" w:rsidRPr="00310AAC" w:rsidRDefault="005B606A" w:rsidP="005B606A">
      <w:pPr>
        <w:pStyle w:val="Plattetekst"/>
        <w:rPr>
          <w:rFonts w:ascii="Assistant" w:hAnsi="Assistant" w:cs="Assistant"/>
        </w:rPr>
      </w:pPr>
    </w:p>
    <w:p w14:paraId="3563FCFD" w14:textId="77777777" w:rsidR="005B606A" w:rsidRPr="00310AAC" w:rsidRDefault="005B606A" w:rsidP="005B606A">
      <w:pPr>
        <w:pStyle w:val="Plattetekst"/>
        <w:rPr>
          <w:rFonts w:ascii="Assistant" w:hAnsi="Assistant" w:cs="Assistant"/>
        </w:rPr>
      </w:pPr>
    </w:p>
    <w:p w14:paraId="57ED543E" w14:textId="77777777" w:rsidR="005B606A" w:rsidRPr="00310AAC" w:rsidRDefault="005B606A" w:rsidP="005B606A">
      <w:pPr>
        <w:pStyle w:val="Plattetekst"/>
        <w:rPr>
          <w:rFonts w:ascii="Assistant" w:hAnsi="Assistant" w:cs="Assistant"/>
        </w:rPr>
      </w:pPr>
    </w:p>
    <w:p w14:paraId="46C5C2AA" w14:textId="77777777" w:rsidR="005B606A" w:rsidRPr="00310AAC" w:rsidRDefault="005B606A" w:rsidP="005B606A">
      <w:pPr>
        <w:pStyle w:val="Plattetekst"/>
        <w:rPr>
          <w:rStyle w:val="Intensievebenadrukking"/>
          <w:rFonts w:ascii="Assistant" w:hAnsi="Assistant" w:cs="Assistant"/>
          <w:color w:val="2D9139"/>
        </w:rPr>
      </w:pPr>
      <w:r w:rsidRPr="00310AAC">
        <w:rPr>
          <w:rStyle w:val="Intensievebenadrukking"/>
          <w:rFonts w:ascii="Assistant" w:hAnsi="Assistant" w:cs="Assistant"/>
          <w:color w:val="2D9139"/>
        </w:rPr>
        <w:t>Allergie maakt je kwetsbaar</w:t>
      </w:r>
    </w:p>
    <w:p w14:paraId="2BC9BC11" w14:textId="012C6B90" w:rsidR="005B606A" w:rsidRDefault="005B606A" w:rsidP="005B606A">
      <w:pPr>
        <w:pStyle w:val="Plattetekst"/>
        <w:rPr>
          <w:rFonts w:ascii="Assistant" w:hAnsi="Assistant" w:cs="Assistant"/>
          <w:sz w:val="22"/>
          <w:szCs w:val="22"/>
        </w:rPr>
      </w:pPr>
      <w:r w:rsidRPr="00310AAC">
        <w:rPr>
          <w:rFonts w:ascii="Assistant" w:hAnsi="Assistant" w:cs="Assistant"/>
          <w:sz w:val="22"/>
          <w:szCs w:val="22"/>
        </w:rPr>
        <w:t>Hoe meer je met je eigen allergie geconfronteerd wordt, hoe groter de kans dat je in je valkuil terechtkomt. Daardoor maakt je allergie je het meest kwetsbaar. Minachting is kenmerkend voor iemand die geconfronteerd wordt met zijn allergie. En minachting voor een ander maakt je kwetsbaar. Voor je het weet, schiet je in je valkuil.</w:t>
      </w:r>
    </w:p>
    <w:p w14:paraId="20271376" w14:textId="77777777" w:rsidR="00310AAC" w:rsidRPr="00310AAC" w:rsidRDefault="00310AAC" w:rsidP="005B606A">
      <w:pPr>
        <w:pStyle w:val="Plattetekst"/>
        <w:rPr>
          <w:rFonts w:ascii="Assistant" w:hAnsi="Assistant" w:cs="Assistant"/>
          <w:sz w:val="22"/>
          <w:szCs w:val="22"/>
        </w:rPr>
      </w:pPr>
    </w:p>
    <w:p w14:paraId="75409683" w14:textId="1622466D" w:rsidR="005B606A" w:rsidRDefault="005B606A" w:rsidP="005B606A">
      <w:pPr>
        <w:pStyle w:val="Plattetekst"/>
        <w:rPr>
          <w:rFonts w:ascii="Assistant" w:hAnsi="Assistant" w:cs="Assistant"/>
          <w:sz w:val="22"/>
          <w:szCs w:val="22"/>
        </w:rPr>
      </w:pPr>
      <w:r w:rsidRPr="00310AAC">
        <w:rPr>
          <w:rFonts w:ascii="Assistant" w:hAnsi="Assistant" w:cs="Assistant"/>
          <w:sz w:val="22"/>
          <w:szCs w:val="22"/>
        </w:rPr>
        <w:t>Waarschijnlijk leer je het meest van mensen aan wie je de grootste hekel hebt, voor wie je allergisch bent. De vervelende eigenschappen van die ander zijn waarschijnlijk net de eigenschappen die jij zelf (in iets mindere mate) nodig hebt.</w:t>
      </w:r>
    </w:p>
    <w:p w14:paraId="40511200" w14:textId="77777777" w:rsidR="00310AAC" w:rsidRPr="00310AAC" w:rsidRDefault="00310AAC" w:rsidP="005B606A">
      <w:pPr>
        <w:pStyle w:val="Plattetekst"/>
        <w:rPr>
          <w:rStyle w:val="Intensievebenadrukking"/>
          <w:rFonts w:ascii="Assistant" w:hAnsi="Assistant" w:cs="Assistant"/>
          <w:color w:val="2D9139"/>
        </w:rPr>
      </w:pPr>
    </w:p>
    <w:p w14:paraId="5A6BBB22" w14:textId="77777777" w:rsidR="005B606A" w:rsidRPr="00310AAC" w:rsidRDefault="005B606A" w:rsidP="005B606A">
      <w:pPr>
        <w:pStyle w:val="Plattetekst"/>
        <w:rPr>
          <w:rStyle w:val="Intensievebenadrukking"/>
          <w:rFonts w:ascii="Assistant" w:hAnsi="Assistant" w:cs="Assistant"/>
          <w:color w:val="2D9139"/>
        </w:rPr>
      </w:pPr>
      <w:r w:rsidRPr="00310AAC">
        <w:rPr>
          <w:rStyle w:val="Intensievebenadrukking"/>
          <w:rFonts w:ascii="Assistant" w:hAnsi="Assistant" w:cs="Assistant"/>
          <w:color w:val="2D9139"/>
        </w:rPr>
        <w:t>Zo gebruik je het kwaliteitenkwadrant</w:t>
      </w:r>
    </w:p>
    <w:p w14:paraId="71F6E994" w14:textId="77777777" w:rsidR="005B606A" w:rsidRPr="00310AAC" w:rsidRDefault="005B606A" w:rsidP="005B606A">
      <w:pPr>
        <w:pStyle w:val="Plattetekst"/>
        <w:rPr>
          <w:rFonts w:ascii="Assistant" w:hAnsi="Assistant" w:cs="Assistant"/>
          <w:sz w:val="22"/>
          <w:szCs w:val="22"/>
        </w:rPr>
      </w:pPr>
      <w:r w:rsidRPr="00310AAC">
        <w:rPr>
          <w:rFonts w:ascii="Assistant" w:hAnsi="Assistant" w:cs="Assistant"/>
          <w:sz w:val="22"/>
          <w:szCs w:val="22"/>
        </w:rPr>
        <w:t>Als je al je kernkwaliteiten, valkuilen, uitdagingen en allergieën wilt benoemen, kun je daarvoor het beste het kwaliteitenkwadrant gebruiken. Het voordeel hiervan is dat je niet per se hoeft te beginnen met je kernkwaliteit Je hebt vier ingangen, vanuit waar je het kwadrant kunt afmaken:</w:t>
      </w:r>
    </w:p>
    <w:p w14:paraId="286BD7FD" w14:textId="77777777" w:rsidR="00CB79B3" w:rsidRPr="00310AAC" w:rsidRDefault="00CB79B3" w:rsidP="005B606A">
      <w:pPr>
        <w:pStyle w:val="Plattetekst"/>
        <w:rPr>
          <w:rFonts w:ascii="Assistant" w:hAnsi="Assistant" w:cs="Assistant"/>
          <w:sz w:val="22"/>
          <w:szCs w:val="22"/>
        </w:rPr>
      </w:pPr>
    </w:p>
    <w:p w14:paraId="4C49DD40" w14:textId="77777777" w:rsidR="005B606A" w:rsidRPr="00310AAC" w:rsidRDefault="005B606A" w:rsidP="005B606A">
      <w:pPr>
        <w:pStyle w:val="Plattetekst"/>
        <w:rPr>
          <w:rFonts w:ascii="Assistant" w:hAnsi="Assistant" w:cs="Assistant"/>
          <w:sz w:val="22"/>
          <w:szCs w:val="22"/>
        </w:rPr>
      </w:pPr>
    </w:p>
    <w:p w14:paraId="48B9C002" w14:textId="77777777" w:rsidR="005B606A" w:rsidRPr="00310AAC" w:rsidRDefault="005B606A" w:rsidP="005B606A">
      <w:pPr>
        <w:pStyle w:val="Plattetekst"/>
        <w:rPr>
          <w:rFonts w:ascii="Assistant" w:hAnsi="Assistant" w:cs="Assistant"/>
          <w:sz w:val="22"/>
          <w:szCs w:val="22"/>
        </w:rPr>
      </w:pPr>
      <w:r w:rsidRPr="00310AAC">
        <w:rPr>
          <w:rFonts w:ascii="Assistant" w:hAnsi="Assistant" w:cs="Assistant"/>
          <w:b/>
          <w:i/>
          <w:color w:val="2D9139"/>
          <w:sz w:val="22"/>
          <w:szCs w:val="22"/>
        </w:rPr>
        <w:t>Ingang 1 - de kernkwaliteit</w:t>
      </w:r>
      <w:r w:rsidRPr="00310AAC">
        <w:rPr>
          <w:rFonts w:ascii="Assistant" w:hAnsi="Assistant" w:cs="Assistant"/>
          <w:i/>
          <w:sz w:val="22"/>
          <w:szCs w:val="22"/>
        </w:rPr>
        <w:tab/>
      </w:r>
      <w:r w:rsidRPr="00310AAC">
        <w:rPr>
          <w:rFonts w:ascii="Assistant" w:hAnsi="Assistant" w:cs="Assistant"/>
          <w:sz w:val="22"/>
          <w:szCs w:val="22"/>
        </w:rPr>
        <w:t xml:space="preserve">We vinden het vaak moeilijk om positieve dingen over onszelf </w:t>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0036478E" w:rsidRPr="00310AAC">
        <w:rPr>
          <w:rFonts w:ascii="Assistant" w:hAnsi="Assistant" w:cs="Assistant"/>
          <w:sz w:val="22"/>
          <w:szCs w:val="22"/>
        </w:rPr>
        <w:tab/>
      </w:r>
      <w:r w:rsidRPr="00310AAC">
        <w:rPr>
          <w:rFonts w:ascii="Assistant" w:hAnsi="Assistant" w:cs="Assistant"/>
          <w:sz w:val="22"/>
          <w:szCs w:val="22"/>
        </w:rPr>
        <w:t xml:space="preserve">te uiten. We weten beter wat we niet goed doen, dan wat er </w:t>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0036478E" w:rsidRPr="00310AAC">
        <w:rPr>
          <w:rFonts w:ascii="Assistant" w:hAnsi="Assistant" w:cs="Assistant"/>
          <w:sz w:val="22"/>
          <w:szCs w:val="22"/>
        </w:rPr>
        <w:tab/>
      </w:r>
      <w:r w:rsidRPr="00310AAC">
        <w:rPr>
          <w:rFonts w:ascii="Assistant" w:hAnsi="Assistant" w:cs="Assistant"/>
          <w:sz w:val="22"/>
          <w:szCs w:val="22"/>
        </w:rPr>
        <w:t>wel goed gaat.</w:t>
      </w:r>
    </w:p>
    <w:p w14:paraId="1907EBD0" w14:textId="77777777" w:rsidR="005B606A" w:rsidRPr="00310AAC" w:rsidRDefault="005B606A" w:rsidP="005B606A">
      <w:pPr>
        <w:pStyle w:val="Plattetekst"/>
        <w:rPr>
          <w:rFonts w:ascii="Assistant" w:hAnsi="Assistant" w:cs="Assistant"/>
          <w:sz w:val="22"/>
          <w:szCs w:val="22"/>
        </w:rPr>
      </w:pPr>
    </w:p>
    <w:p w14:paraId="5FEE514B" w14:textId="77777777" w:rsidR="005B606A" w:rsidRPr="00310AAC" w:rsidRDefault="005B606A" w:rsidP="005B606A">
      <w:pPr>
        <w:pStyle w:val="Plattetekst"/>
        <w:rPr>
          <w:rFonts w:ascii="Assistant" w:hAnsi="Assistant" w:cs="Assistant"/>
          <w:sz w:val="22"/>
          <w:szCs w:val="22"/>
        </w:rPr>
      </w:pPr>
      <w:r w:rsidRPr="00310AAC">
        <w:rPr>
          <w:rFonts w:ascii="Assistant" w:hAnsi="Assistant" w:cs="Assistant"/>
          <w:b/>
          <w:i/>
          <w:color w:val="ED6BAE"/>
          <w:sz w:val="22"/>
          <w:szCs w:val="22"/>
        </w:rPr>
        <w:t>Ingang 2 - de valkuil</w:t>
      </w:r>
      <w:r w:rsidRPr="00310AAC">
        <w:rPr>
          <w:rFonts w:ascii="Assistant" w:hAnsi="Assistant" w:cs="Assistant"/>
          <w:i/>
          <w:sz w:val="22"/>
          <w:szCs w:val="22"/>
        </w:rPr>
        <w:tab/>
      </w:r>
      <w:r w:rsidRPr="00310AAC">
        <w:rPr>
          <w:rFonts w:ascii="Assistant" w:hAnsi="Assistant" w:cs="Assistant"/>
          <w:i/>
          <w:sz w:val="22"/>
          <w:szCs w:val="22"/>
        </w:rPr>
        <w:tab/>
      </w:r>
      <w:r w:rsidRPr="00310AAC">
        <w:rPr>
          <w:rFonts w:ascii="Assistant" w:hAnsi="Assistant" w:cs="Assistant"/>
          <w:sz w:val="22"/>
          <w:szCs w:val="22"/>
        </w:rPr>
        <w:t xml:space="preserve">We hebben ons hele leven geleerd om op dingen te letten die </w:t>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0036478E" w:rsidRPr="00310AAC">
        <w:rPr>
          <w:rFonts w:ascii="Assistant" w:hAnsi="Assistant" w:cs="Assistant"/>
          <w:sz w:val="22"/>
          <w:szCs w:val="22"/>
        </w:rPr>
        <w:tab/>
      </w:r>
      <w:r w:rsidRPr="00310AAC">
        <w:rPr>
          <w:rFonts w:ascii="Assistant" w:hAnsi="Assistant" w:cs="Assistant"/>
          <w:sz w:val="22"/>
          <w:szCs w:val="22"/>
        </w:rPr>
        <w:t xml:space="preserve">niet goed zijn of beter kunnen. Luister eens naar wat anderen </w:t>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0036478E" w:rsidRPr="00310AAC">
        <w:rPr>
          <w:rFonts w:ascii="Assistant" w:hAnsi="Assistant" w:cs="Assistant"/>
          <w:sz w:val="22"/>
          <w:szCs w:val="22"/>
        </w:rPr>
        <w:tab/>
      </w:r>
      <w:r w:rsidRPr="00310AAC">
        <w:rPr>
          <w:rFonts w:ascii="Assistant" w:hAnsi="Assistant" w:cs="Assistant"/>
          <w:sz w:val="22"/>
          <w:szCs w:val="22"/>
        </w:rPr>
        <w:t>regelmatig over je zeggen, dan ontdek je jouw valkuilen.</w:t>
      </w:r>
    </w:p>
    <w:p w14:paraId="54B19611" w14:textId="77777777" w:rsidR="005B606A" w:rsidRPr="00310AAC" w:rsidRDefault="005B606A" w:rsidP="005B606A">
      <w:pPr>
        <w:pStyle w:val="Plattetekst"/>
        <w:rPr>
          <w:rFonts w:ascii="Assistant" w:hAnsi="Assistant" w:cs="Assistant"/>
          <w:sz w:val="22"/>
          <w:szCs w:val="22"/>
        </w:rPr>
      </w:pPr>
    </w:p>
    <w:p w14:paraId="3BD6F2A0" w14:textId="4C946F57" w:rsidR="005B606A" w:rsidRPr="00310AAC" w:rsidRDefault="005B606A" w:rsidP="005B606A">
      <w:pPr>
        <w:pStyle w:val="Plattetekst"/>
        <w:rPr>
          <w:rFonts w:ascii="Assistant" w:hAnsi="Assistant" w:cs="Assistant"/>
          <w:sz w:val="22"/>
          <w:szCs w:val="22"/>
        </w:rPr>
      </w:pPr>
      <w:r w:rsidRPr="00310AAC">
        <w:rPr>
          <w:rFonts w:ascii="Assistant" w:hAnsi="Assistant" w:cs="Assistant"/>
          <w:b/>
          <w:i/>
          <w:color w:val="2D9139"/>
          <w:sz w:val="22"/>
          <w:szCs w:val="22"/>
        </w:rPr>
        <w:t>Ingang 3 - de uitdaging</w:t>
      </w:r>
      <w:r w:rsidRPr="00310AAC">
        <w:rPr>
          <w:rFonts w:ascii="Assistant" w:hAnsi="Assistant" w:cs="Assistant"/>
          <w:i/>
          <w:color w:val="2D9139"/>
          <w:sz w:val="22"/>
          <w:szCs w:val="22"/>
        </w:rPr>
        <w:tab/>
      </w:r>
      <w:r w:rsidRPr="00310AAC">
        <w:rPr>
          <w:rFonts w:ascii="Assistant" w:hAnsi="Assistant" w:cs="Assistant"/>
          <w:sz w:val="22"/>
          <w:szCs w:val="22"/>
        </w:rPr>
        <w:t xml:space="preserve">Dit is vaak een moeilijke ingang en ligt min of meer in lijn met </w:t>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0036478E" w:rsidRPr="00310AAC">
        <w:rPr>
          <w:rFonts w:ascii="Assistant" w:hAnsi="Assistant" w:cs="Assistant"/>
          <w:sz w:val="22"/>
          <w:szCs w:val="22"/>
        </w:rPr>
        <w:tab/>
      </w:r>
      <w:r w:rsidRPr="00310AAC">
        <w:rPr>
          <w:rFonts w:ascii="Assistant" w:hAnsi="Assistant" w:cs="Assistant"/>
          <w:sz w:val="22"/>
          <w:szCs w:val="22"/>
        </w:rPr>
        <w:t xml:space="preserve">de eerste ingang. Bedenk welke kwaliteiten je goed zou </w:t>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t xml:space="preserve">kunnen gebruiken om een evenwichtiger mens te worden. </w:t>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t xml:space="preserve">Vind je dit lastig, vraag je dan af welke kwaliteiten je over het </w:t>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0036478E" w:rsidRPr="00310AAC">
        <w:rPr>
          <w:rFonts w:ascii="Assistant" w:hAnsi="Assistant" w:cs="Assistant"/>
          <w:sz w:val="22"/>
          <w:szCs w:val="22"/>
        </w:rPr>
        <w:tab/>
      </w:r>
      <w:r w:rsidRPr="00310AAC">
        <w:rPr>
          <w:rFonts w:ascii="Assistant" w:hAnsi="Assistant" w:cs="Assistant"/>
          <w:sz w:val="22"/>
          <w:szCs w:val="22"/>
        </w:rPr>
        <w:t xml:space="preserve">algemeen bij een ander bewondert. </w:t>
      </w:r>
    </w:p>
    <w:p w14:paraId="4026C5E8" w14:textId="77777777" w:rsidR="005B606A" w:rsidRPr="00310AAC" w:rsidRDefault="005B606A" w:rsidP="005B606A">
      <w:pPr>
        <w:pStyle w:val="Plattetekst"/>
        <w:rPr>
          <w:rFonts w:ascii="Assistant" w:hAnsi="Assistant" w:cs="Assistant"/>
          <w:b/>
          <w:sz w:val="22"/>
          <w:szCs w:val="22"/>
        </w:rPr>
      </w:pPr>
    </w:p>
    <w:p w14:paraId="2A8330B2" w14:textId="77777777" w:rsidR="005B606A" w:rsidRPr="00310AAC" w:rsidRDefault="005B606A" w:rsidP="005B606A">
      <w:pPr>
        <w:pStyle w:val="Plattetekst"/>
        <w:rPr>
          <w:rFonts w:ascii="Assistant" w:hAnsi="Assistant" w:cs="Assistant"/>
          <w:sz w:val="22"/>
          <w:szCs w:val="22"/>
        </w:rPr>
      </w:pPr>
      <w:r w:rsidRPr="00310AAC">
        <w:rPr>
          <w:rFonts w:ascii="Assistant" w:hAnsi="Assistant" w:cs="Assistant"/>
          <w:b/>
          <w:i/>
          <w:color w:val="ED6BAE"/>
          <w:sz w:val="22"/>
          <w:szCs w:val="22"/>
        </w:rPr>
        <w:t>Ingang 4 - de allergie</w:t>
      </w:r>
      <w:r w:rsidRPr="00310AAC">
        <w:rPr>
          <w:rFonts w:ascii="Assistant" w:hAnsi="Assistant" w:cs="Assistant"/>
          <w:i/>
          <w:color w:val="ED6BAE"/>
          <w:sz w:val="22"/>
          <w:szCs w:val="22"/>
        </w:rPr>
        <w:tab/>
      </w:r>
      <w:r w:rsidRPr="00310AAC">
        <w:rPr>
          <w:rFonts w:ascii="Assistant" w:hAnsi="Assistant" w:cs="Assistant"/>
          <w:i/>
          <w:sz w:val="22"/>
          <w:szCs w:val="22"/>
        </w:rPr>
        <w:tab/>
      </w:r>
      <w:r w:rsidRPr="00310AAC">
        <w:rPr>
          <w:rFonts w:ascii="Assistant" w:hAnsi="Assistant" w:cs="Assistant"/>
          <w:sz w:val="22"/>
          <w:szCs w:val="22"/>
        </w:rPr>
        <w:t xml:space="preserve">Over het algemeen is het niet moeilijk om aan te geven wat je </w:t>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Pr="00310AAC">
        <w:rPr>
          <w:rFonts w:ascii="Assistant" w:hAnsi="Assistant" w:cs="Assistant"/>
          <w:sz w:val="22"/>
          <w:szCs w:val="22"/>
        </w:rPr>
        <w:tab/>
      </w:r>
      <w:r w:rsidR="0036478E" w:rsidRPr="00310AAC">
        <w:rPr>
          <w:rFonts w:ascii="Assistant" w:hAnsi="Assistant" w:cs="Assistant"/>
          <w:sz w:val="22"/>
          <w:szCs w:val="22"/>
        </w:rPr>
        <w:tab/>
      </w:r>
      <w:r w:rsidRPr="00310AAC">
        <w:rPr>
          <w:rFonts w:ascii="Assistant" w:hAnsi="Assistant" w:cs="Assistant"/>
          <w:sz w:val="22"/>
          <w:szCs w:val="22"/>
        </w:rPr>
        <w:t>(bij een ander) irriteert.</w:t>
      </w:r>
    </w:p>
    <w:p w14:paraId="05EFE739" w14:textId="77777777" w:rsidR="005B606A" w:rsidRPr="00310AAC" w:rsidRDefault="005B606A" w:rsidP="005B606A">
      <w:pPr>
        <w:pStyle w:val="Plattetekst"/>
        <w:rPr>
          <w:rFonts w:ascii="Assistant" w:hAnsi="Assistant" w:cs="Assistant"/>
          <w:sz w:val="22"/>
          <w:szCs w:val="22"/>
        </w:rPr>
      </w:pPr>
    </w:p>
    <w:p w14:paraId="5F861EEA" w14:textId="77777777" w:rsidR="00CB79B3" w:rsidRPr="00310AAC" w:rsidRDefault="00CB79B3" w:rsidP="005B606A">
      <w:pPr>
        <w:pStyle w:val="Plattetekst"/>
        <w:rPr>
          <w:rFonts w:ascii="Assistant" w:hAnsi="Assistant" w:cs="Assistant"/>
          <w:sz w:val="22"/>
          <w:szCs w:val="22"/>
        </w:rPr>
      </w:pPr>
    </w:p>
    <w:p w14:paraId="375CF377" w14:textId="77777777" w:rsidR="005B606A" w:rsidRPr="00310AAC" w:rsidRDefault="005B606A" w:rsidP="005B606A">
      <w:pPr>
        <w:pStyle w:val="Plattetekst"/>
        <w:rPr>
          <w:rFonts w:ascii="Assistant" w:hAnsi="Assistant" w:cs="Assistant"/>
          <w:snapToGrid w:val="0"/>
          <w:color w:val="2D9139"/>
          <w:sz w:val="22"/>
          <w:szCs w:val="22"/>
          <w:lang w:eastAsia="nl-NL"/>
        </w:rPr>
      </w:pPr>
      <w:r w:rsidRPr="00310AAC">
        <w:rPr>
          <w:rFonts w:ascii="Assistant" w:hAnsi="Assistant" w:cs="Assistant"/>
          <w:b/>
          <w:snapToGrid w:val="0"/>
          <w:color w:val="2D9139"/>
          <w:sz w:val="22"/>
          <w:szCs w:val="22"/>
          <w:lang w:eastAsia="nl-NL"/>
        </w:rPr>
        <w:t xml:space="preserve">Actie! </w:t>
      </w:r>
      <w:r w:rsidRPr="00310AAC">
        <w:rPr>
          <w:rFonts w:ascii="Assistant" w:hAnsi="Assistant" w:cs="Assistant"/>
          <w:snapToGrid w:val="0"/>
          <w:color w:val="2D9139"/>
          <w:sz w:val="22"/>
          <w:szCs w:val="22"/>
          <w:lang w:eastAsia="nl-NL"/>
        </w:rPr>
        <w:t xml:space="preserve"> </w:t>
      </w:r>
    </w:p>
    <w:p w14:paraId="03F4EAC2" w14:textId="77777777" w:rsidR="005B606A" w:rsidRPr="00310AAC" w:rsidRDefault="005B606A" w:rsidP="005B606A">
      <w:pPr>
        <w:pStyle w:val="Plattetekst"/>
        <w:rPr>
          <w:rFonts w:ascii="Assistant" w:hAnsi="Assistant" w:cs="Assistant"/>
          <w:sz w:val="22"/>
          <w:szCs w:val="22"/>
        </w:rPr>
      </w:pPr>
    </w:p>
    <w:p w14:paraId="65DED5BD" w14:textId="77777777" w:rsidR="005B606A" w:rsidRPr="00310AAC" w:rsidRDefault="005B606A" w:rsidP="005B606A">
      <w:pPr>
        <w:pStyle w:val="Plattetekst"/>
        <w:rPr>
          <w:rFonts w:ascii="Assistant" w:hAnsi="Assistant" w:cs="Assistant"/>
          <w:b/>
          <w:color w:val="ED6BAE"/>
          <w:sz w:val="22"/>
          <w:szCs w:val="22"/>
        </w:rPr>
      </w:pPr>
      <w:r w:rsidRPr="00310AAC">
        <w:rPr>
          <w:rFonts w:ascii="Assistant" w:hAnsi="Assistant" w:cs="Assistant"/>
          <w:b/>
          <w:color w:val="ED6BAE"/>
          <w:sz w:val="22"/>
          <w:szCs w:val="22"/>
        </w:rPr>
        <w:t>Vragen om kernkwaliteiten te achterhalen</w:t>
      </w:r>
    </w:p>
    <w:p w14:paraId="30BA9585" w14:textId="77777777" w:rsidR="005B606A" w:rsidRPr="00310AAC" w:rsidRDefault="005B606A" w:rsidP="00310AAC">
      <w:pPr>
        <w:pStyle w:val="Plattetekst"/>
        <w:numPr>
          <w:ilvl w:val="0"/>
          <w:numId w:val="16"/>
        </w:numPr>
        <w:suppressAutoHyphens w:val="0"/>
        <w:spacing w:line="280" w:lineRule="atLeast"/>
        <w:ind w:left="709" w:hanging="425"/>
        <w:rPr>
          <w:rFonts w:ascii="Assistant" w:hAnsi="Assistant" w:cs="Assistant"/>
          <w:sz w:val="22"/>
          <w:szCs w:val="22"/>
        </w:rPr>
      </w:pPr>
      <w:r w:rsidRPr="00310AAC">
        <w:rPr>
          <w:rFonts w:ascii="Assistant" w:hAnsi="Assistant" w:cs="Assistant"/>
          <w:sz w:val="22"/>
          <w:szCs w:val="22"/>
        </w:rPr>
        <w:t>Anderen waarderen mij om….</w:t>
      </w:r>
    </w:p>
    <w:p w14:paraId="0106CB57" w14:textId="77777777" w:rsidR="005B606A" w:rsidRPr="00310AAC" w:rsidRDefault="005B606A" w:rsidP="00310AAC">
      <w:pPr>
        <w:pStyle w:val="Plattetekst"/>
        <w:numPr>
          <w:ilvl w:val="0"/>
          <w:numId w:val="16"/>
        </w:numPr>
        <w:suppressAutoHyphens w:val="0"/>
        <w:spacing w:line="280" w:lineRule="atLeast"/>
        <w:ind w:left="709" w:hanging="425"/>
        <w:rPr>
          <w:rFonts w:ascii="Assistant" w:hAnsi="Assistant" w:cs="Assistant"/>
          <w:sz w:val="22"/>
          <w:szCs w:val="22"/>
        </w:rPr>
      </w:pPr>
      <w:r w:rsidRPr="00310AAC">
        <w:rPr>
          <w:rFonts w:ascii="Assistant" w:hAnsi="Assistant" w:cs="Assistant"/>
          <w:sz w:val="22"/>
          <w:szCs w:val="22"/>
        </w:rPr>
        <w:t>Ik vind het heel gewoon om….</w:t>
      </w:r>
    </w:p>
    <w:p w14:paraId="7CB368AC" w14:textId="77777777" w:rsidR="005B606A" w:rsidRPr="00310AAC" w:rsidRDefault="005B606A" w:rsidP="00310AAC">
      <w:pPr>
        <w:pStyle w:val="Plattetekst"/>
        <w:numPr>
          <w:ilvl w:val="0"/>
          <w:numId w:val="16"/>
        </w:numPr>
        <w:suppressAutoHyphens w:val="0"/>
        <w:spacing w:line="280" w:lineRule="atLeast"/>
        <w:ind w:left="709" w:hanging="425"/>
        <w:rPr>
          <w:rFonts w:ascii="Assistant" w:hAnsi="Assistant" w:cs="Assistant"/>
          <w:sz w:val="22"/>
          <w:szCs w:val="22"/>
        </w:rPr>
      </w:pPr>
      <w:r w:rsidRPr="00310AAC">
        <w:rPr>
          <w:rFonts w:ascii="Assistant" w:hAnsi="Assistant" w:cs="Assistant"/>
          <w:sz w:val="22"/>
          <w:szCs w:val="22"/>
        </w:rPr>
        <w:t>Anderen moedig ik aan om….</w:t>
      </w:r>
    </w:p>
    <w:p w14:paraId="09C384CD" w14:textId="77777777" w:rsidR="005B606A" w:rsidRPr="00310AAC" w:rsidRDefault="005B606A" w:rsidP="00310AAC">
      <w:pPr>
        <w:pStyle w:val="Plattetekst"/>
        <w:numPr>
          <w:ilvl w:val="0"/>
          <w:numId w:val="16"/>
        </w:numPr>
        <w:suppressAutoHyphens w:val="0"/>
        <w:spacing w:line="280" w:lineRule="atLeast"/>
        <w:ind w:left="709" w:hanging="425"/>
        <w:rPr>
          <w:rFonts w:ascii="Assistant" w:hAnsi="Assistant" w:cs="Assistant"/>
          <w:sz w:val="22"/>
          <w:szCs w:val="22"/>
        </w:rPr>
      </w:pPr>
      <w:r w:rsidRPr="00310AAC">
        <w:rPr>
          <w:rFonts w:ascii="Assistant" w:hAnsi="Assistant" w:cs="Assistant"/>
          <w:sz w:val="22"/>
          <w:szCs w:val="22"/>
        </w:rPr>
        <w:t>Van anderen eis ik dat….</w:t>
      </w:r>
    </w:p>
    <w:p w14:paraId="2CCA644C" w14:textId="77777777" w:rsidR="005B606A" w:rsidRPr="00310AAC" w:rsidRDefault="005B606A" w:rsidP="00310AAC">
      <w:pPr>
        <w:pStyle w:val="Plattetekst"/>
        <w:numPr>
          <w:ilvl w:val="0"/>
          <w:numId w:val="16"/>
        </w:numPr>
        <w:suppressAutoHyphens w:val="0"/>
        <w:spacing w:line="280" w:lineRule="atLeast"/>
        <w:ind w:left="709" w:hanging="425"/>
        <w:rPr>
          <w:rFonts w:ascii="Assistant" w:hAnsi="Assistant" w:cs="Assistant"/>
          <w:sz w:val="22"/>
          <w:szCs w:val="22"/>
        </w:rPr>
      </w:pPr>
      <w:r w:rsidRPr="00310AAC">
        <w:rPr>
          <w:rFonts w:ascii="Assistant" w:hAnsi="Assistant" w:cs="Assistant"/>
          <w:sz w:val="22"/>
          <w:szCs w:val="22"/>
        </w:rPr>
        <w:t>In anderen stimuleer ik…..</w:t>
      </w:r>
    </w:p>
    <w:p w14:paraId="6B767772" w14:textId="77777777" w:rsidR="005B606A" w:rsidRPr="00310AAC" w:rsidRDefault="005B606A" w:rsidP="005B606A">
      <w:pPr>
        <w:pStyle w:val="Plattetekst"/>
        <w:rPr>
          <w:rFonts w:ascii="Assistant" w:hAnsi="Assistant" w:cs="Assistant"/>
          <w:sz w:val="22"/>
          <w:szCs w:val="22"/>
        </w:rPr>
      </w:pPr>
    </w:p>
    <w:p w14:paraId="3AD14753" w14:textId="77777777" w:rsidR="005B606A" w:rsidRPr="00310AAC" w:rsidRDefault="005B606A" w:rsidP="005B606A">
      <w:pPr>
        <w:pStyle w:val="Plattetekst"/>
        <w:rPr>
          <w:rFonts w:ascii="Assistant" w:hAnsi="Assistant" w:cs="Assistant"/>
          <w:b/>
          <w:color w:val="2D9139"/>
          <w:sz w:val="22"/>
          <w:szCs w:val="22"/>
        </w:rPr>
      </w:pPr>
      <w:r w:rsidRPr="00310AAC">
        <w:rPr>
          <w:rFonts w:ascii="Assistant" w:hAnsi="Assistant" w:cs="Assistant"/>
          <w:b/>
          <w:color w:val="2D9139"/>
          <w:sz w:val="22"/>
          <w:szCs w:val="22"/>
        </w:rPr>
        <w:t>Vragen om valkuilen te achterhalen</w:t>
      </w:r>
    </w:p>
    <w:p w14:paraId="09AA1F2F" w14:textId="77777777" w:rsidR="005B606A" w:rsidRPr="00310AAC" w:rsidRDefault="005B606A" w:rsidP="005B606A">
      <w:pPr>
        <w:pStyle w:val="Plattetekst"/>
        <w:numPr>
          <w:ilvl w:val="0"/>
          <w:numId w:val="17"/>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 xml:space="preserve">Wat ik bij anderen relativeer is…. </w:t>
      </w:r>
    </w:p>
    <w:p w14:paraId="5E7B145B" w14:textId="77777777" w:rsidR="005B606A" w:rsidRPr="00310AAC" w:rsidRDefault="005B606A" w:rsidP="005B606A">
      <w:pPr>
        <w:pStyle w:val="Plattetekst"/>
        <w:numPr>
          <w:ilvl w:val="0"/>
          <w:numId w:val="17"/>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Anderen verwijten mij dat ik….</w:t>
      </w:r>
    </w:p>
    <w:p w14:paraId="32C8CF6F" w14:textId="77777777" w:rsidR="005B606A" w:rsidRPr="00310AAC" w:rsidRDefault="005B606A" w:rsidP="005B606A">
      <w:pPr>
        <w:pStyle w:val="Plattetekst"/>
        <w:numPr>
          <w:ilvl w:val="0"/>
          <w:numId w:val="17"/>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Ik rechtvaardig mijzelf in…..</w:t>
      </w:r>
    </w:p>
    <w:p w14:paraId="5CCAB023" w14:textId="77777777" w:rsidR="005B606A" w:rsidRPr="00310AAC" w:rsidRDefault="005B606A" w:rsidP="005B606A">
      <w:pPr>
        <w:pStyle w:val="Plattetekst"/>
        <w:numPr>
          <w:ilvl w:val="0"/>
          <w:numId w:val="17"/>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Ik krijg wel eens naar mijn hoofd geslingerd….</w:t>
      </w:r>
    </w:p>
    <w:p w14:paraId="66D40E3F" w14:textId="77777777" w:rsidR="005B606A" w:rsidRPr="00310AAC" w:rsidRDefault="005B606A" w:rsidP="005B606A">
      <w:pPr>
        <w:pStyle w:val="Plattetekst"/>
        <w:numPr>
          <w:ilvl w:val="0"/>
          <w:numId w:val="17"/>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Onder druk verval ik soms in….</w:t>
      </w:r>
    </w:p>
    <w:p w14:paraId="7033776D" w14:textId="77777777" w:rsidR="005B606A" w:rsidRDefault="005B606A" w:rsidP="005B606A">
      <w:pPr>
        <w:pStyle w:val="Plattetekst"/>
        <w:rPr>
          <w:rFonts w:ascii="Assistant" w:hAnsi="Assistant" w:cs="Assistant"/>
          <w:sz w:val="22"/>
          <w:szCs w:val="22"/>
        </w:rPr>
      </w:pPr>
    </w:p>
    <w:p w14:paraId="7A902F83" w14:textId="77777777" w:rsidR="00B345D8" w:rsidRDefault="00B345D8" w:rsidP="005B606A">
      <w:pPr>
        <w:pStyle w:val="Plattetekst"/>
        <w:rPr>
          <w:rFonts w:ascii="Assistant" w:hAnsi="Assistant" w:cs="Assistant"/>
          <w:sz w:val="22"/>
          <w:szCs w:val="22"/>
        </w:rPr>
      </w:pPr>
    </w:p>
    <w:p w14:paraId="0B2194F3" w14:textId="77777777" w:rsidR="00B345D8" w:rsidRDefault="00B345D8" w:rsidP="005B606A">
      <w:pPr>
        <w:pStyle w:val="Plattetekst"/>
        <w:rPr>
          <w:rFonts w:ascii="Assistant" w:hAnsi="Assistant" w:cs="Assistant"/>
          <w:sz w:val="22"/>
          <w:szCs w:val="22"/>
        </w:rPr>
      </w:pPr>
    </w:p>
    <w:p w14:paraId="3B240CF3" w14:textId="77777777" w:rsidR="00B345D8" w:rsidRDefault="00B345D8" w:rsidP="005B606A">
      <w:pPr>
        <w:pStyle w:val="Plattetekst"/>
        <w:rPr>
          <w:rFonts w:ascii="Assistant" w:hAnsi="Assistant" w:cs="Assistant"/>
          <w:sz w:val="22"/>
          <w:szCs w:val="22"/>
        </w:rPr>
      </w:pPr>
    </w:p>
    <w:p w14:paraId="494FF211" w14:textId="77777777" w:rsidR="00B345D8" w:rsidRPr="00310AAC" w:rsidRDefault="00B345D8" w:rsidP="005B606A">
      <w:pPr>
        <w:pStyle w:val="Plattetekst"/>
        <w:rPr>
          <w:rFonts w:ascii="Assistant" w:hAnsi="Assistant" w:cs="Assistant"/>
          <w:sz w:val="22"/>
          <w:szCs w:val="22"/>
        </w:rPr>
      </w:pPr>
    </w:p>
    <w:p w14:paraId="01798A10" w14:textId="77777777" w:rsidR="005B606A" w:rsidRPr="00310AAC" w:rsidRDefault="005B606A" w:rsidP="005B606A">
      <w:pPr>
        <w:pStyle w:val="Plattetekst"/>
        <w:rPr>
          <w:rFonts w:ascii="Assistant" w:hAnsi="Assistant" w:cs="Assistant"/>
          <w:b/>
          <w:color w:val="ED6BAE"/>
          <w:sz w:val="22"/>
          <w:szCs w:val="22"/>
        </w:rPr>
      </w:pPr>
      <w:r w:rsidRPr="00310AAC">
        <w:rPr>
          <w:rFonts w:ascii="Assistant" w:hAnsi="Assistant" w:cs="Assistant"/>
          <w:b/>
          <w:color w:val="ED6BAE"/>
          <w:sz w:val="22"/>
          <w:szCs w:val="22"/>
        </w:rPr>
        <w:t>Vragen om uitdagingen te achterhalen</w:t>
      </w:r>
    </w:p>
    <w:p w14:paraId="2EB225DC" w14:textId="77777777" w:rsidR="005B606A" w:rsidRPr="00310AAC" w:rsidRDefault="005B606A" w:rsidP="005B606A">
      <w:pPr>
        <w:pStyle w:val="Plattetekst"/>
        <w:numPr>
          <w:ilvl w:val="0"/>
          <w:numId w:val="18"/>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Ik mis in mijzelf….</w:t>
      </w:r>
    </w:p>
    <w:p w14:paraId="03633C8C" w14:textId="77777777" w:rsidR="005B606A" w:rsidRPr="00310AAC" w:rsidRDefault="005B606A" w:rsidP="005B606A">
      <w:pPr>
        <w:pStyle w:val="Plattetekst"/>
        <w:numPr>
          <w:ilvl w:val="0"/>
          <w:numId w:val="18"/>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Anderen wensen mij toe dat ik…</w:t>
      </w:r>
    </w:p>
    <w:p w14:paraId="11167AC0" w14:textId="77777777" w:rsidR="005B606A" w:rsidRPr="00310AAC" w:rsidRDefault="005B606A" w:rsidP="005B606A">
      <w:pPr>
        <w:pStyle w:val="Plattetekst"/>
        <w:numPr>
          <w:ilvl w:val="0"/>
          <w:numId w:val="18"/>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Ik ben wel eens jaloers (geweest) op ….</w:t>
      </w:r>
    </w:p>
    <w:p w14:paraId="266FD634" w14:textId="77777777" w:rsidR="005B606A" w:rsidRPr="00310AAC" w:rsidRDefault="005B606A" w:rsidP="005B606A">
      <w:pPr>
        <w:pStyle w:val="Plattetekst"/>
        <w:numPr>
          <w:ilvl w:val="0"/>
          <w:numId w:val="18"/>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Wat ik nodig heb om als mens meer compleet te zijn is….</w:t>
      </w:r>
    </w:p>
    <w:p w14:paraId="2B795ECC" w14:textId="77777777" w:rsidR="005B606A" w:rsidRPr="00310AAC" w:rsidRDefault="005B606A" w:rsidP="005B606A">
      <w:pPr>
        <w:pStyle w:val="Plattetekst"/>
        <w:numPr>
          <w:ilvl w:val="0"/>
          <w:numId w:val="18"/>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Wat ik nodig heb om als mens meer in harmonie te zijn met mijzelf is….</w:t>
      </w:r>
    </w:p>
    <w:p w14:paraId="76F0D42A" w14:textId="77777777" w:rsidR="00310AAC" w:rsidRPr="00310AAC" w:rsidRDefault="00310AAC" w:rsidP="005B606A">
      <w:pPr>
        <w:pStyle w:val="Plattetekst"/>
        <w:rPr>
          <w:rFonts w:ascii="Assistant" w:hAnsi="Assistant" w:cs="Assistant"/>
          <w:sz w:val="22"/>
          <w:szCs w:val="22"/>
        </w:rPr>
      </w:pPr>
    </w:p>
    <w:p w14:paraId="3BA8CEA5" w14:textId="77777777" w:rsidR="005B606A" w:rsidRPr="00310AAC" w:rsidRDefault="005B606A" w:rsidP="005B606A">
      <w:pPr>
        <w:pStyle w:val="Plattetekst"/>
        <w:rPr>
          <w:rFonts w:ascii="Assistant" w:hAnsi="Assistant" w:cs="Assistant"/>
          <w:b/>
          <w:color w:val="2D9139"/>
          <w:sz w:val="22"/>
          <w:szCs w:val="22"/>
        </w:rPr>
      </w:pPr>
      <w:r w:rsidRPr="00310AAC">
        <w:rPr>
          <w:rFonts w:ascii="Assistant" w:hAnsi="Assistant" w:cs="Assistant"/>
          <w:b/>
          <w:color w:val="2D9139"/>
          <w:sz w:val="22"/>
          <w:szCs w:val="22"/>
        </w:rPr>
        <w:t>Vragen om allergieën te achterhalen</w:t>
      </w:r>
    </w:p>
    <w:p w14:paraId="560C6B6E" w14:textId="77777777" w:rsidR="005B606A" w:rsidRPr="00310AAC" w:rsidRDefault="005B606A" w:rsidP="005B606A">
      <w:pPr>
        <w:pStyle w:val="Plattetekst"/>
        <w:numPr>
          <w:ilvl w:val="0"/>
          <w:numId w:val="20"/>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In anderen minacht ik…..</w:t>
      </w:r>
    </w:p>
    <w:p w14:paraId="35822C7C" w14:textId="77777777" w:rsidR="005B606A" w:rsidRPr="00310AAC" w:rsidRDefault="005B606A" w:rsidP="005B606A">
      <w:pPr>
        <w:pStyle w:val="Plattetekst"/>
        <w:numPr>
          <w:ilvl w:val="0"/>
          <w:numId w:val="20"/>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Anderen vinden dat ik relatiever moet aankijken tegen….</w:t>
      </w:r>
    </w:p>
    <w:p w14:paraId="5DF15C80" w14:textId="77777777" w:rsidR="005B606A" w:rsidRPr="00310AAC" w:rsidRDefault="005B606A" w:rsidP="005B606A">
      <w:pPr>
        <w:pStyle w:val="Plattetekst"/>
        <w:numPr>
          <w:ilvl w:val="0"/>
          <w:numId w:val="20"/>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Ik word moedeloos….</w:t>
      </w:r>
    </w:p>
    <w:p w14:paraId="0F7670F8" w14:textId="77777777" w:rsidR="005B606A" w:rsidRPr="00310AAC" w:rsidRDefault="005B606A" w:rsidP="005B606A">
      <w:pPr>
        <w:pStyle w:val="Plattetekst"/>
        <w:numPr>
          <w:ilvl w:val="0"/>
          <w:numId w:val="20"/>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 xml:space="preserve">Ik word woedend om…. </w:t>
      </w:r>
    </w:p>
    <w:p w14:paraId="4DD8A519" w14:textId="77777777" w:rsidR="005B606A" w:rsidRPr="00310AAC" w:rsidRDefault="005B606A" w:rsidP="005B606A">
      <w:pPr>
        <w:pStyle w:val="Plattetekst"/>
        <w:numPr>
          <w:ilvl w:val="0"/>
          <w:numId w:val="20"/>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 xml:space="preserve">Ik zou mijzelf kunnen verafschuwen als ik…. </w:t>
      </w:r>
    </w:p>
    <w:p w14:paraId="11AC602E" w14:textId="34EE5214" w:rsidR="005B606A" w:rsidRPr="00310AAC" w:rsidRDefault="005B606A" w:rsidP="005B606A">
      <w:pPr>
        <w:pStyle w:val="Plattetekst"/>
        <w:numPr>
          <w:ilvl w:val="0"/>
          <w:numId w:val="20"/>
        </w:numPr>
        <w:suppressAutoHyphens w:val="0"/>
        <w:spacing w:line="280" w:lineRule="atLeast"/>
        <w:ind w:hanging="436"/>
        <w:rPr>
          <w:rFonts w:ascii="Assistant" w:hAnsi="Assistant" w:cs="Assistant"/>
          <w:sz w:val="22"/>
          <w:szCs w:val="22"/>
        </w:rPr>
      </w:pPr>
      <w:r w:rsidRPr="00310AAC">
        <w:rPr>
          <w:rFonts w:ascii="Assistant" w:hAnsi="Assistant" w:cs="Assistant"/>
          <w:sz w:val="22"/>
          <w:szCs w:val="22"/>
        </w:rPr>
        <w:t xml:space="preserve">Bij anderen kan ik niet liegen….. </w:t>
      </w:r>
    </w:p>
    <w:p w14:paraId="1CF26F1F" w14:textId="77777777" w:rsidR="005B606A" w:rsidRPr="00310AAC" w:rsidRDefault="005B606A" w:rsidP="005B606A">
      <w:pPr>
        <w:pStyle w:val="Plattetekst"/>
        <w:rPr>
          <w:rFonts w:ascii="Assistant" w:hAnsi="Assistant" w:cs="Assistant"/>
          <w:sz w:val="22"/>
          <w:szCs w:val="22"/>
        </w:rPr>
      </w:pPr>
    </w:p>
    <w:p w14:paraId="1B9DCAC3" w14:textId="77777777" w:rsidR="005B606A" w:rsidRPr="00310AAC" w:rsidRDefault="005B606A" w:rsidP="005B606A">
      <w:pPr>
        <w:pStyle w:val="Plattetekst"/>
        <w:rPr>
          <w:rFonts w:ascii="Assistant" w:hAnsi="Assistant" w:cs="Assistant"/>
          <w:b/>
          <w:color w:val="ED6BAE"/>
          <w:sz w:val="22"/>
          <w:szCs w:val="22"/>
        </w:rPr>
      </w:pPr>
      <w:r w:rsidRPr="00310AAC">
        <w:rPr>
          <w:rFonts w:ascii="Assistant" w:hAnsi="Assistant" w:cs="Assistant"/>
          <w:b/>
          <w:color w:val="ED6BAE"/>
          <w:sz w:val="22"/>
          <w:szCs w:val="22"/>
        </w:rPr>
        <w:t>Vragen die je kunt stellen als je vanuit je kernkwaliteit start:</w:t>
      </w:r>
    </w:p>
    <w:p w14:paraId="0F784DCB" w14:textId="77777777" w:rsidR="005B606A" w:rsidRPr="00310AAC" w:rsidRDefault="005B606A" w:rsidP="005B606A">
      <w:pPr>
        <w:pStyle w:val="Plattetekst"/>
        <w:numPr>
          <w:ilvl w:val="0"/>
          <w:numId w:val="21"/>
        </w:numPr>
        <w:suppressAutoHyphens w:val="0"/>
        <w:spacing w:line="280" w:lineRule="atLeast"/>
        <w:ind w:left="709" w:hanging="425"/>
        <w:rPr>
          <w:rFonts w:ascii="Assistant" w:hAnsi="Assistant" w:cs="Assistant"/>
          <w:sz w:val="22"/>
          <w:szCs w:val="22"/>
        </w:rPr>
      </w:pPr>
      <w:r w:rsidRPr="00310AAC">
        <w:rPr>
          <w:rFonts w:ascii="Assistant" w:hAnsi="Assistant" w:cs="Assistant"/>
          <w:sz w:val="22"/>
          <w:szCs w:val="22"/>
        </w:rPr>
        <w:t xml:space="preserve">Van kernkwaliteit naar valkuil: </w:t>
      </w:r>
      <w:r w:rsidRPr="00310AAC">
        <w:rPr>
          <w:rFonts w:ascii="Assistant" w:hAnsi="Assistant" w:cs="Assistant"/>
          <w:sz w:val="22"/>
          <w:szCs w:val="22"/>
        </w:rPr>
        <w:br/>
      </w:r>
      <w:r w:rsidRPr="00310AAC">
        <w:rPr>
          <w:rFonts w:ascii="Assistant" w:hAnsi="Assistant" w:cs="Assistant"/>
          <w:i/>
          <w:sz w:val="22"/>
          <w:szCs w:val="22"/>
        </w:rPr>
        <w:t>Wat gebeurt er als je doorschiet in deze kwaliteit?</w:t>
      </w:r>
    </w:p>
    <w:p w14:paraId="154D2C01" w14:textId="77777777" w:rsidR="005B606A" w:rsidRPr="00310AAC" w:rsidRDefault="005B606A" w:rsidP="005B606A">
      <w:pPr>
        <w:pStyle w:val="Plattetekst"/>
        <w:numPr>
          <w:ilvl w:val="0"/>
          <w:numId w:val="21"/>
        </w:numPr>
        <w:suppressAutoHyphens w:val="0"/>
        <w:spacing w:line="280" w:lineRule="atLeast"/>
        <w:ind w:left="709" w:hanging="425"/>
        <w:rPr>
          <w:rFonts w:ascii="Assistant" w:hAnsi="Assistant" w:cs="Assistant"/>
          <w:sz w:val="22"/>
          <w:szCs w:val="22"/>
        </w:rPr>
      </w:pPr>
      <w:r w:rsidRPr="00310AAC">
        <w:rPr>
          <w:rFonts w:ascii="Assistant" w:hAnsi="Assistant" w:cs="Assistant"/>
          <w:sz w:val="22"/>
          <w:szCs w:val="22"/>
        </w:rPr>
        <w:t xml:space="preserve">Van valkuil naar uitdaging </w:t>
      </w:r>
      <w:r w:rsidRPr="00310AAC">
        <w:rPr>
          <w:rFonts w:ascii="Assistant" w:hAnsi="Assistant" w:cs="Assistant"/>
          <w:sz w:val="22"/>
          <w:szCs w:val="22"/>
        </w:rPr>
        <w:br/>
      </w:r>
      <w:r w:rsidRPr="00310AAC">
        <w:rPr>
          <w:rFonts w:ascii="Assistant" w:hAnsi="Assistant" w:cs="Assistant"/>
          <w:i/>
          <w:sz w:val="22"/>
          <w:szCs w:val="22"/>
        </w:rPr>
        <w:t>Wat is er nodig om ervoor te zorgen dat je niet in jouw valkuil schiet?</w:t>
      </w:r>
    </w:p>
    <w:p w14:paraId="4C9DF23D" w14:textId="77777777" w:rsidR="005B606A" w:rsidRPr="00310AAC" w:rsidRDefault="005B606A" w:rsidP="005B606A">
      <w:pPr>
        <w:pStyle w:val="Plattetekst"/>
        <w:numPr>
          <w:ilvl w:val="0"/>
          <w:numId w:val="21"/>
        </w:numPr>
        <w:suppressAutoHyphens w:val="0"/>
        <w:spacing w:line="280" w:lineRule="atLeast"/>
        <w:ind w:left="709" w:hanging="425"/>
        <w:rPr>
          <w:rFonts w:ascii="Assistant" w:hAnsi="Assistant" w:cs="Assistant"/>
          <w:sz w:val="22"/>
          <w:szCs w:val="22"/>
        </w:rPr>
      </w:pPr>
      <w:r w:rsidRPr="00310AAC">
        <w:rPr>
          <w:rFonts w:ascii="Assistant" w:hAnsi="Assistant" w:cs="Assistant"/>
          <w:sz w:val="22"/>
          <w:szCs w:val="22"/>
        </w:rPr>
        <w:t xml:space="preserve">Van uitdaging naar allergie </w:t>
      </w:r>
      <w:r w:rsidRPr="00310AAC">
        <w:rPr>
          <w:rFonts w:ascii="Assistant" w:hAnsi="Assistant" w:cs="Assistant"/>
          <w:sz w:val="22"/>
          <w:szCs w:val="22"/>
        </w:rPr>
        <w:br/>
      </w:r>
      <w:r w:rsidRPr="00310AAC">
        <w:rPr>
          <w:rFonts w:ascii="Assistant" w:hAnsi="Assistant" w:cs="Assistant"/>
          <w:i/>
          <w:sz w:val="22"/>
          <w:szCs w:val="22"/>
        </w:rPr>
        <w:t>Wat ontstaat er als iemand doorschiet in deze eigenschap?</w:t>
      </w:r>
    </w:p>
    <w:p w14:paraId="6262D9C3" w14:textId="77777777" w:rsidR="005B606A" w:rsidRPr="00310AAC" w:rsidRDefault="005B606A" w:rsidP="005B606A">
      <w:pPr>
        <w:pStyle w:val="Kop1"/>
        <w:rPr>
          <w:rFonts w:ascii="Assistant" w:hAnsi="Assistant" w:cs="Assistant"/>
          <w:sz w:val="22"/>
          <w:szCs w:val="22"/>
        </w:rPr>
      </w:pPr>
    </w:p>
    <w:p w14:paraId="0548F23F" w14:textId="77777777" w:rsidR="006B78F7" w:rsidRPr="00310AAC" w:rsidRDefault="006B78F7" w:rsidP="006B78F7">
      <w:pPr>
        <w:rPr>
          <w:rFonts w:ascii="Assistant" w:hAnsi="Assistant" w:cs="Assistant"/>
          <w:b/>
          <w:color w:val="2D9139"/>
          <w:sz w:val="22"/>
          <w:szCs w:val="22"/>
        </w:rPr>
      </w:pPr>
      <w:r w:rsidRPr="00310AAC">
        <w:rPr>
          <w:rFonts w:ascii="Assistant" w:hAnsi="Assistant" w:cs="Assistant"/>
          <w:b/>
          <w:color w:val="2D9139"/>
          <w:sz w:val="22"/>
          <w:szCs w:val="22"/>
        </w:rPr>
        <w:t>Vul het kernkwadrantenschema hieronder in:</w:t>
      </w:r>
    </w:p>
    <w:p w14:paraId="5A821DA6" w14:textId="77777777" w:rsidR="005B606A" w:rsidRPr="00310AAC" w:rsidRDefault="005B606A" w:rsidP="005B606A">
      <w:pPr>
        <w:pStyle w:val="Plattetekst"/>
        <w:jc w:val="center"/>
        <w:rPr>
          <w:rFonts w:ascii="Assistant" w:hAnsi="Assistant" w:cs="Assistant"/>
          <w:snapToGrid w:val="0"/>
          <w:sz w:val="22"/>
          <w:szCs w:val="22"/>
        </w:rPr>
      </w:pPr>
    </w:p>
    <w:p w14:paraId="4CB83D13" w14:textId="77777777" w:rsidR="005B606A" w:rsidRPr="00310AAC" w:rsidRDefault="005B606A" w:rsidP="0092580A">
      <w:pPr>
        <w:rPr>
          <w:rFonts w:ascii="Assistant" w:eastAsia="Batang" w:hAnsi="Assistant" w:cs="Assistant"/>
          <w:sz w:val="22"/>
          <w:szCs w:val="22"/>
        </w:rPr>
      </w:pPr>
    </w:p>
    <w:p w14:paraId="530BDE96" w14:textId="77777777" w:rsidR="0092580A" w:rsidRPr="00310AAC" w:rsidRDefault="0092580A" w:rsidP="0092580A">
      <w:pPr>
        <w:rPr>
          <w:rFonts w:ascii="Assistant" w:eastAsia="Batang" w:hAnsi="Assistant" w:cs="Assistant"/>
        </w:rPr>
      </w:pPr>
    </w:p>
    <w:p w14:paraId="096714C9" w14:textId="77777777" w:rsidR="00B27971" w:rsidRPr="00310AAC" w:rsidRDefault="006152EC" w:rsidP="006B78F7">
      <w:pPr>
        <w:jc w:val="center"/>
        <w:rPr>
          <w:rFonts w:ascii="Assistant" w:eastAsia="Batang" w:hAnsi="Assistant" w:cs="Assistant"/>
        </w:rPr>
      </w:pPr>
      <w:r w:rsidRPr="00310AAC">
        <w:rPr>
          <w:rFonts w:ascii="Assistant" w:hAnsi="Assistant" w:cs="Assistant"/>
          <w:noProof/>
        </w:rPr>
        <w:drawing>
          <wp:inline distT="0" distB="0" distL="0" distR="0" wp14:anchorId="34F08535" wp14:editId="0A330970">
            <wp:extent cx="5415280" cy="3289300"/>
            <wp:effectExtent l="0" t="0" r="0" b="0"/>
            <wp:docPr id="3"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5280" cy="3289300"/>
                    </a:xfrm>
                    <a:prstGeom prst="rect">
                      <a:avLst/>
                    </a:prstGeom>
                    <a:noFill/>
                    <a:ln>
                      <a:noFill/>
                    </a:ln>
                  </pic:spPr>
                </pic:pic>
              </a:graphicData>
            </a:graphic>
          </wp:inline>
        </w:drawing>
      </w:r>
    </w:p>
    <w:sectPr w:rsidR="00B27971" w:rsidRPr="00310AAC" w:rsidSect="00310AAC">
      <w:footerReference w:type="default" r:id="rId11"/>
      <w:headerReference w:type="first" r:id="rId12"/>
      <w:footerReference w:type="first" r:id="rId13"/>
      <w:pgSz w:w="11906" w:h="16838"/>
      <w:pgMar w:top="1267" w:right="1133" w:bottom="1134" w:left="1134" w:header="708" w:footer="325"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223D" w14:textId="77777777" w:rsidR="00D145FF" w:rsidRDefault="00D145FF">
      <w:pPr>
        <w:spacing w:line="240" w:lineRule="auto"/>
      </w:pPr>
      <w:r>
        <w:separator/>
      </w:r>
    </w:p>
  </w:endnote>
  <w:endnote w:type="continuationSeparator" w:id="0">
    <w:p w14:paraId="37805372" w14:textId="77777777" w:rsidR="00D145FF" w:rsidRDefault="00D14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ssistant">
    <w:charset w:val="B1"/>
    <w:family w:val="auto"/>
    <w:pitch w:val="variable"/>
    <w:sig w:usb0="A00008FF" w:usb1="4000204B" w:usb2="00000000" w:usb3="00000000" w:csb0="00000021" w:csb1="00000000"/>
  </w:font>
  <w:font w:name="Helvetica">
    <w:panose1 w:val="020B0604020202020204"/>
    <w:charset w:val="00"/>
    <w:family w:val="swiss"/>
    <w:pitch w:val="variable"/>
    <w:sig w:usb0="E0002EFF" w:usb1="C000785B" w:usb2="00000009" w:usb3="00000000" w:csb0="000001FF" w:csb1="00000000"/>
  </w:font>
  <w:font w:name="Amaranth">
    <w:altName w:val="Calibri"/>
    <w:charset w:val="00"/>
    <w:family w:val="auto"/>
    <w:pitch w:val="variable"/>
    <w:sig w:usb0="A0000027" w:usb1="00000043"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063A" w14:textId="75FF0C59" w:rsidR="008C3514" w:rsidRDefault="006152EC" w:rsidP="00E704FC">
    <w:pPr>
      <w:pStyle w:val="Voettekst"/>
      <w:jc w:val="center"/>
      <w:rPr>
        <w:rFonts w:ascii="Cambria" w:hAnsi="Cambria"/>
        <w:b/>
        <w:color w:val="7030A0"/>
        <w:sz w:val="20"/>
        <w:szCs w:val="20"/>
      </w:rPr>
    </w:pPr>
    <w:r>
      <w:rPr>
        <w:rFonts w:ascii="Cambria" w:hAnsi="Cambria"/>
        <w:b/>
        <w:noProof/>
        <w:color w:val="2D9139"/>
        <w:sz w:val="20"/>
        <w:szCs w:val="20"/>
      </w:rPr>
      <w:drawing>
        <wp:inline distT="0" distB="0" distL="0" distR="0" wp14:anchorId="7265DADF" wp14:editId="70E0AAA2">
          <wp:extent cx="523875" cy="523875"/>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523875"/>
                  </a:xfrm>
                  <a:prstGeom prst="rect">
                    <a:avLst/>
                  </a:prstGeom>
                  <a:noFill/>
                  <a:ln>
                    <a:noFill/>
                  </a:ln>
                </pic:spPr>
              </pic:pic>
            </a:graphicData>
          </a:graphic>
        </wp:inline>
      </w:drawing>
    </w:r>
  </w:p>
  <w:p w14:paraId="5762B2B0" w14:textId="77777777" w:rsidR="005B606A" w:rsidRPr="008C3514" w:rsidRDefault="006152EC" w:rsidP="00E704FC">
    <w:pPr>
      <w:pStyle w:val="Voettekst"/>
      <w:jc w:val="center"/>
      <w:rPr>
        <w:rFonts w:ascii="Cambria" w:hAnsi="Cambria"/>
        <w:b/>
        <w:color w:val="7030A0"/>
        <w:sz w:val="20"/>
        <w:szCs w:val="20"/>
      </w:rPr>
    </w:pPr>
    <w:r w:rsidRPr="008C3514">
      <w:rPr>
        <w:rFonts w:ascii="Cambria" w:hAnsi="Cambria"/>
        <w:b/>
        <w:noProof/>
        <w:color w:val="7030A0"/>
        <w:sz w:val="20"/>
        <w:szCs w:val="20"/>
      </w:rPr>
      <mc:AlternateContent>
        <mc:Choice Requires="wps">
          <w:drawing>
            <wp:anchor distT="0" distB="0" distL="114300" distR="114300" simplePos="0" relativeHeight="251658240" behindDoc="0" locked="0" layoutInCell="1" allowOverlap="1" wp14:anchorId="051DA26E" wp14:editId="5CECFD5F">
              <wp:simplePos x="0" y="0"/>
              <wp:positionH relativeFrom="page">
                <wp:posOffset>7045960</wp:posOffset>
              </wp:positionH>
              <wp:positionV relativeFrom="page">
                <wp:posOffset>10105390</wp:posOffset>
              </wp:positionV>
              <wp:extent cx="307340" cy="264795"/>
              <wp:effectExtent l="6985" t="8890" r="9525" b="12065"/>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07340" cy="264795"/>
                      </a:xfrm>
                      <a:prstGeom prst="ellipse">
                        <a:avLst/>
                      </a:prstGeom>
                      <a:noFill/>
                      <a:ln w="12700">
                        <a:solidFill>
                          <a:srgbClr val="2D9139"/>
                        </a:solidFill>
                        <a:round/>
                        <a:headEnd/>
                        <a:tailEnd/>
                      </a:ln>
                      <a:extLst>
                        <a:ext uri="{909E8E84-426E-40DD-AFC4-6F175D3DCCD1}">
                          <a14:hiddenFill xmlns:a14="http://schemas.microsoft.com/office/drawing/2010/main">
                            <a:solidFill>
                              <a:srgbClr val="C0504D"/>
                            </a:solidFill>
                          </a14:hiddenFill>
                        </a:ext>
                      </a:extLst>
                    </wps:spPr>
                    <wps:txbx>
                      <w:txbxContent>
                        <w:p w14:paraId="4776534D" w14:textId="77777777" w:rsidR="00E704FC" w:rsidRPr="008C3514" w:rsidRDefault="00E704FC" w:rsidP="00E704FC">
                          <w:pPr>
                            <w:pStyle w:val="Voettekst"/>
                            <w:rPr>
                              <w:rFonts w:ascii="Amaranth" w:hAnsi="Amaranth"/>
                              <w:color w:val="7030A0"/>
                            </w:rPr>
                          </w:pPr>
                          <w:r w:rsidRPr="008C3514">
                            <w:rPr>
                              <w:rFonts w:ascii="Amaranth" w:hAnsi="Amaranth"/>
                              <w:color w:val="7030A0"/>
                            </w:rPr>
                            <w:fldChar w:fldCharType="begin"/>
                          </w:r>
                          <w:r w:rsidRPr="008C3514">
                            <w:rPr>
                              <w:rFonts w:ascii="Amaranth" w:hAnsi="Amaranth"/>
                              <w:color w:val="7030A0"/>
                            </w:rPr>
                            <w:instrText>PAGE  \* MERGEFORMAT</w:instrText>
                          </w:r>
                          <w:r w:rsidRPr="008C3514">
                            <w:rPr>
                              <w:rFonts w:ascii="Amaranth" w:hAnsi="Amaranth"/>
                              <w:color w:val="7030A0"/>
                            </w:rPr>
                            <w:fldChar w:fldCharType="separate"/>
                          </w:r>
                          <w:r w:rsidRPr="008C3514">
                            <w:rPr>
                              <w:rFonts w:ascii="Amaranth" w:hAnsi="Amaranth"/>
                              <w:color w:val="7030A0"/>
                            </w:rPr>
                            <w:t>2</w:t>
                          </w:r>
                          <w:r w:rsidRPr="008C3514">
                            <w:rPr>
                              <w:rFonts w:ascii="Amaranth" w:hAnsi="Amaranth"/>
                              <w:color w:val="7030A0"/>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22" o:spid="_x0000_s1036" style="position:absolute;left:0;text-align:left;margin-left:554.8pt;margin-top:795.7pt;width:24.2pt;height:20.85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" filled="f" fillcolor="#c0504d" strokecolor="#2d9139" strokeweight="1pt">
              <v:textbox inset=",0,,0">
                <w:txbxContent>
                  <w:p w:rsidR="00E704FC" w:rsidRPr="008C3514" w:rsidRDefault="00E704FC" w:rsidP="00E704FC">
                    <w:pPr>
                      <w:pStyle w:val="Voettekst"/>
                      <w:rPr>
                        <w:rFonts w:ascii="Amaranth" w:hAnsi="Amaranth"/>
                        <w:color w:val="7030A0"/>
                      </w:rPr>
                    </w:pPr>
                    <w:r w:rsidRPr="008C3514">
                      <w:rPr>
                        <w:rFonts w:ascii="Amaranth" w:hAnsi="Amaranth"/>
                        <w:color w:val="7030A0"/>
                      </w:rPr>
                      <w:fldChar w:fldCharType="begin"/>
                    </w:r>
                    <w:r w:rsidRPr="008C3514">
                      <w:rPr>
                        <w:rFonts w:ascii="Amaranth" w:hAnsi="Amaranth"/>
                        <w:color w:val="7030A0"/>
                      </w:rPr>
                      <w:instrText>PAGE  \* MERGEFORMAT</w:instrText>
                    </w:r>
                    <w:r w:rsidRPr="008C3514">
                      <w:rPr>
                        <w:rFonts w:ascii="Amaranth" w:hAnsi="Amaranth"/>
                        <w:color w:val="7030A0"/>
                      </w:rPr>
                      <w:fldChar w:fldCharType="separate"/>
                    </w:r>
                    <w:r w:rsidRPr="008C3514">
                      <w:rPr>
                        <w:rFonts w:ascii="Amaranth" w:hAnsi="Amaranth"/>
                        <w:color w:val="7030A0"/>
                      </w:rPr>
                      <w:t>2</w:t>
                    </w:r>
                    <w:r w:rsidRPr="008C3514">
                      <w:rPr>
                        <w:rFonts w:ascii="Amaranth" w:hAnsi="Amaranth"/>
                        <w:color w:val="7030A0"/>
                      </w:rPr>
                      <w:fldChar w:fldCharType="end"/>
                    </w:r>
                  </w:p>
                </w:txbxContent>
              </v:textbox>
              <w10:wrap anchorx="page" anchory="page"/>
            </v:oval>
          </w:pict>
        </mc:Fallback>
      </mc:AlternateContent>
    </w:r>
    <w:r w:rsidR="00E704FC" w:rsidRPr="008C3514">
      <w:rPr>
        <w:rFonts w:ascii="Cambria" w:hAnsi="Cambria"/>
        <w:b/>
        <w:color w:val="7030A0"/>
        <w:sz w:val="20"/>
        <w:szCs w:val="20"/>
      </w:rPr>
      <w:t>Kernkwadranten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3BCB" w14:textId="77777777" w:rsidR="00247D8C" w:rsidRPr="00CC4192" w:rsidRDefault="00247D8C" w:rsidP="00247D8C">
    <w:pPr>
      <w:pStyle w:val="Voettekst"/>
    </w:pPr>
  </w:p>
  <w:p w14:paraId="237BCBAA" w14:textId="77777777" w:rsidR="00514039" w:rsidRPr="00247D8C" w:rsidRDefault="00514039" w:rsidP="00247D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5198" w14:textId="77777777" w:rsidR="00D145FF" w:rsidRDefault="00D145FF">
      <w:pPr>
        <w:spacing w:line="240" w:lineRule="auto"/>
      </w:pPr>
      <w:r>
        <w:separator/>
      </w:r>
    </w:p>
  </w:footnote>
  <w:footnote w:type="continuationSeparator" w:id="0">
    <w:p w14:paraId="56367F5D" w14:textId="77777777" w:rsidR="00D145FF" w:rsidRDefault="00D145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6BE5" w14:textId="5269FD39" w:rsidR="00514039" w:rsidRDefault="00B345D8">
    <w:pPr>
      <w:pStyle w:val="Koptekst"/>
    </w:pPr>
    <w:r>
      <w:rPr>
        <w:noProof/>
      </w:rPr>
      <w:drawing>
        <wp:anchor distT="0" distB="0" distL="114300" distR="114300" simplePos="0" relativeHeight="251659264" behindDoc="0" locked="0" layoutInCell="1" allowOverlap="1" wp14:anchorId="47244C6C" wp14:editId="218731EE">
          <wp:simplePos x="0" y="0"/>
          <wp:positionH relativeFrom="margin">
            <wp:posOffset>4622800</wp:posOffset>
          </wp:positionH>
          <wp:positionV relativeFrom="margin">
            <wp:posOffset>-487045</wp:posOffset>
          </wp:positionV>
          <wp:extent cx="1468755" cy="6115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68755"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8pt;height:.8pt" o:bullet="t" filled="t">
        <v:fill color2="black"/>
        <v:imagedata r:id="rId1" o:title=""/>
      </v:shape>
    </w:pict>
  </w:numPicBullet>
  <w:numPicBullet w:numPicBulletId="1">
    <w:pict>
      <v:shape id="_x0000_i1097" type="#_x0000_t75" style="width:419.1pt;height:595.8pt" o:bullet="t">
        <v:imagedata r:id="rId2" o:title="bloem fideliz"/>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Kop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19AB860"/>
    <w:name w:val="WW8Num2"/>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26B655C"/>
    <w:multiLevelType w:val="hybridMultilevel"/>
    <w:tmpl w:val="7674AF54"/>
    <w:lvl w:ilvl="0" w:tplc="77EAF0C8">
      <w:start w:val="1"/>
      <w:numFmt w:val="bullet"/>
      <w:lvlText w:val=""/>
      <w:lvlJc w:val="left"/>
      <w:pPr>
        <w:ind w:left="720" w:hanging="360"/>
      </w:pPr>
      <w:rPr>
        <w:rFonts w:ascii="Symbol" w:hAnsi="Symbol" w:hint="default"/>
        <w:color w:val="A5A5A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7F0D03"/>
    <w:multiLevelType w:val="hybridMultilevel"/>
    <w:tmpl w:val="C0644CFE"/>
    <w:lvl w:ilvl="0" w:tplc="28B28142">
      <w:start w:val="1"/>
      <w:numFmt w:val="lowerLetter"/>
      <w:lvlText w:val="%1."/>
      <w:lvlJc w:val="left"/>
      <w:pPr>
        <w:ind w:left="11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77A6928">
      <w:start w:val="1"/>
      <w:numFmt w:val="lowerLetter"/>
      <w:lvlText w:val="%2"/>
      <w:lvlJc w:val="left"/>
      <w:pPr>
        <w:ind w:left="16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AA63BEE">
      <w:start w:val="1"/>
      <w:numFmt w:val="lowerRoman"/>
      <w:lvlText w:val="%3"/>
      <w:lvlJc w:val="left"/>
      <w:pPr>
        <w:ind w:left="23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6B884EA">
      <w:start w:val="1"/>
      <w:numFmt w:val="decimal"/>
      <w:lvlText w:val="%4"/>
      <w:lvlJc w:val="left"/>
      <w:pPr>
        <w:ind w:left="31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2FEEABC">
      <w:start w:val="1"/>
      <w:numFmt w:val="lowerLetter"/>
      <w:lvlText w:val="%5"/>
      <w:lvlJc w:val="left"/>
      <w:pPr>
        <w:ind w:left="38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4A64EAE">
      <w:start w:val="1"/>
      <w:numFmt w:val="lowerRoman"/>
      <w:lvlText w:val="%6"/>
      <w:lvlJc w:val="left"/>
      <w:pPr>
        <w:ind w:left="45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26CC750">
      <w:start w:val="1"/>
      <w:numFmt w:val="decimal"/>
      <w:lvlText w:val="%7"/>
      <w:lvlJc w:val="left"/>
      <w:pPr>
        <w:ind w:left="52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01C9F88">
      <w:start w:val="1"/>
      <w:numFmt w:val="lowerLetter"/>
      <w:lvlText w:val="%8"/>
      <w:lvlJc w:val="left"/>
      <w:pPr>
        <w:ind w:left="59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51C62BE">
      <w:start w:val="1"/>
      <w:numFmt w:val="lowerRoman"/>
      <w:lvlText w:val="%9"/>
      <w:lvlJc w:val="left"/>
      <w:pPr>
        <w:ind w:left="67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9354218"/>
    <w:multiLevelType w:val="hybridMultilevel"/>
    <w:tmpl w:val="1220AB9C"/>
    <w:lvl w:ilvl="0" w:tplc="88767BA6">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FF7A95"/>
    <w:multiLevelType w:val="hybridMultilevel"/>
    <w:tmpl w:val="E5904878"/>
    <w:lvl w:ilvl="0" w:tplc="88767BA6">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35408B"/>
    <w:multiLevelType w:val="hybridMultilevel"/>
    <w:tmpl w:val="C1D0CC2C"/>
    <w:lvl w:ilvl="0" w:tplc="77EAF0C8">
      <w:start w:val="1"/>
      <w:numFmt w:val="bullet"/>
      <w:lvlText w:val=""/>
      <w:lvlJc w:val="left"/>
      <w:pPr>
        <w:ind w:left="720" w:hanging="360"/>
      </w:pPr>
      <w:rPr>
        <w:rFonts w:ascii="Symbol" w:hAnsi="Symbol" w:hint="default"/>
        <w:color w:val="A5A5A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661F7"/>
    <w:multiLevelType w:val="hybridMultilevel"/>
    <w:tmpl w:val="036EF812"/>
    <w:lvl w:ilvl="0" w:tplc="7C3A4DB2">
      <w:start w:val="8440"/>
      <w:numFmt w:val="bullet"/>
      <w:lvlText w:val="-"/>
      <w:lvlJc w:val="left"/>
      <w:pPr>
        <w:ind w:left="720" w:hanging="360"/>
      </w:pPr>
      <w:rPr>
        <w:rFonts w:ascii="Cambria" w:eastAsia="Batang" w:hAnsi="Cambria" w:cs="Batang"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2C464D"/>
    <w:multiLevelType w:val="hybridMultilevel"/>
    <w:tmpl w:val="76D65688"/>
    <w:lvl w:ilvl="0" w:tplc="35660758">
      <w:start w:val="1"/>
      <w:numFmt w:val="lowerLetter"/>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C2E2AA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78E7830">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0A635B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C1C664C">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A605F0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B8E81B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406AA3E">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962A51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68974D4"/>
    <w:multiLevelType w:val="hybridMultilevel"/>
    <w:tmpl w:val="8FA432A8"/>
    <w:lvl w:ilvl="0" w:tplc="77EAF0C8">
      <w:start w:val="1"/>
      <w:numFmt w:val="bullet"/>
      <w:lvlText w:val=""/>
      <w:lvlJc w:val="left"/>
      <w:pPr>
        <w:ind w:left="720" w:hanging="360"/>
      </w:pPr>
      <w:rPr>
        <w:rFonts w:ascii="Symbol" w:hAnsi="Symbol" w:hint="default"/>
        <w:color w:val="A5A5A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AF7022"/>
    <w:multiLevelType w:val="hybridMultilevel"/>
    <w:tmpl w:val="4DA65B7A"/>
    <w:lvl w:ilvl="0" w:tplc="77EAF0C8">
      <w:start w:val="1"/>
      <w:numFmt w:val="bullet"/>
      <w:lvlText w:val=""/>
      <w:lvlJc w:val="left"/>
      <w:pPr>
        <w:ind w:left="720" w:hanging="360"/>
      </w:pPr>
      <w:rPr>
        <w:rFonts w:ascii="Symbol" w:hAnsi="Symbol" w:hint="default"/>
        <w:color w:val="A5A5A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38365C"/>
    <w:multiLevelType w:val="hybridMultilevel"/>
    <w:tmpl w:val="268E87C6"/>
    <w:lvl w:ilvl="0" w:tplc="88767BA6">
      <w:start w:val="1"/>
      <w:numFmt w:val="bullet"/>
      <w:lvlText w:val=""/>
      <w:lvlPicBulletId w:val="1"/>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75C5316"/>
    <w:multiLevelType w:val="hybridMultilevel"/>
    <w:tmpl w:val="76A29872"/>
    <w:lvl w:ilvl="0" w:tplc="88767BA6">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31C27B4"/>
    <w:multiLevelType w:val="hybridMultilevel"/>
    <w:tmpl w:val="3E3287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6724FB"/>
    <w:multiLevelType w:val="hybridMultilevel"/>
    <w:tmpl w:val="B9D46C36"/>
    <w:lvl w:ilvl="0" w:tplc="88767BA6">
      <w:start w:val="1"/>
      <w:numFmt w:val="bullet"/>
      <w:lvlText w:val=""/>
      <w:lvlPicBulletId w:val="1"/>
      <w:lvlJc w:val="left"/>
      <w:pPr>
        <w:ind w:left="1004" w:hanging="360"/>
      </w:pPr>
      <w:rPr>
        <w:rFonts w:ascii="Symbol" w:hAnsi="Symbol" w:hint="default"/>
        <w:color w:val="auto"/>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5" w15:restartNumberingAfterBreak="0">
    <w:nsid w:val="64B66893"/>
    <w:multiLevelType w:val="hybridMultilevel"/>
    <w:tmpl w:val="C2048A0E"/>
    <w:lvl w:ilvl="0" w:tplc="88767BA6">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15359E"/>
    <w:multiLevelType w:val="hybridMultilevel"/>
    <w:tmpl w:val="79762A24"/>
    <w:lvl w:ilvl="0" w:tplc="1BEA65B6">
      <w:start w:val="1"/>
      <w:numFmt w:val="lowerLetter"/>
      <w:lvlText w:val="%1."/>
      <w:lvlJc w:val="left"/>
      <w:pPr>
        <w:ind w:left="11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3484278">
      <w:start w:val="1"/>
      <w:numFmt w:val="lowerLetter"/>
      <w:lvlText w:val="%2"/>
      <w:lvlJc w:val="left"/>
      <w:pPr>
        <w:ind w:left="16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B046E8C">
      <w:start w:val="1"/>
      <w:numFmt w:val="lowerRoman"/>
      <w:lvlText w:val="%3"/>
      <w:lvlJc w:val="left"/>
      <w:pPr>
        <w:ind w:left="23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8861A4A">
      <w:start w:val="1"/>
      <w:numFmt w:val="decimal"/>
      <w:lvlText w:val="%4"/>
      <w:lvlJc w:val="left"/>
      <w:pPr>
        <w:ind w:left="31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00AFED0">
      <w:start w:val="1"/>
      <w:numFmt w:val="lowerLetter"/>
      <w:lvlText w:val="%5"/>
      <w:lvlJc w:val="left"/>
      <w:pPr>
        <w:ind w:left="38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618122E">
      <w:start w:val="1"/>
      <w:numFmt w:val="lowerRoman"/>
      <w:lvlText w:val="%6"/>
      <w:lvlJc w:val="left"/>
      <w:pPr>
        <w:ind w:left="45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7D255C2">
      <w:start w:val="1"/>
      <w:numFmt w:val="decimal"/>
      <w:lvlText w:val="%7"/>
      <w:lvlJc w:val="left"/>
      <w:pPr>
        <w:ind w:left="52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E70EE4C">
      <w:start w:val="1"/>
      <w:numFmt w:val="lowerLetter"/>
      <w:lvlText w:val="%8"/>
      <w:lvlJc w:val="left"/>
      <w:pPr>
        <w:ind w:left="59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F9631D4">
      <w:start w:val="1"/>
      <w:numFmt w:val="lowerRoman"/>
      <w:lvlText w:val="%9"/>
      <w:lvlJc w:val="left"/>
      <w:pPr>
        <w:ind w:left="67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8931D37"/>
    <w:multiLevelType w:val="hybridMultilevel"/>
    <w:tmpl w:val="E3467572"/>
    <w:lvl w:ilvl="0" w:tplc="1F16DD04">
      <w:start w:val="1"/>
      <w:numFmt w:val="lowerLetter"/>
      <w:lvlText w:val="%1."/>
      <w:lvlJc w:val="left"/>
      <w:pPr>
        <w:ind w:left="11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7963F10">
      <w:start w:val="1"/>
      <w:numFmt w:val="lowerLetter"/>
      <w:lvlText w:val="%2"/>
      <w:lvlJc w:val="left"/>
      <w:pPr>
        <w:ind w:left="17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D567B4E">
      <w:start w:val="1"/>
      <w:numFmt w:val="lowerRoman"/>
      <w:lvlText w:val="%3"/>
      <w:lvlJc w:val="left"/>
      <w:pPr>
        <w:ind w:left="2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582905E">
      <w:start w:val="1"/>
      <w:numFmt w:val="decimal"/>
      <w:lvlText w:val="%4"/>
      <w:lvlJc w:val="left"/>
      <w:pPr>
        <w:ind w:left="32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0CCA1FC">
      <w:start w:val="1"/>
      <w:numFmt w:val="lowerLetter"/>
      <w:lvlText w:val="%5"/>
      <w:lvlJc w:val="left"/>
      <w:pPr>
        <w:ind w:left="3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6A00AD8">
      <w:start w:val="1"/>
      <w:numFmt w:val="lowerRoman"/>
      <w:lvlText w:val="%6"/>
      <w:lvlJc w:val="left"/>
      <w:pPr>
        <w:ind w:left="46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8F89B8A">
      <w:start w:val="1"/>
      <w:numFmt w:val="decimal"/>
      <w:lvlText w:val="%7"/>
      <w:lvlJc w:val="left"/>
      <w:pPr>
        <w:ind w:left="53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968A3F0">
      <w:start w:val="1"/>
      <w:numFmt w:val="lowerLetter"/>
      <w:lvlText w:val="%8"/>
      <w:lvlJc w:val="left"/>
      <w:pPr>
        <w:ind w:left="61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582376">
      <w:start w:val="1"/>
      <w:numFmt w:val="lowerRoman"/>
      <w:lvlText w:val="%9"/>
      <w:lvlJc w:val="left"/>
      <w:pPr>
        <w:ind w:left="68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F8C13D1"/>
    <w:multiLevelType w:val="hybridMultilevel"/>
    <w:tmpl w:val="D3526E42"/>
    <w:lvl w:ilvl="0" w:tplc="77EAF0C8">
      <w:start w:val="1"/>
      <w:numFmt w:val="bullet"/>
      <w:lvlText w:val=""/>
      <w:lvlJc w:val="left"/>
      <w:pPr>
        <w:ind w:left="720" w:hanging="360"/>
      </w:pPr>
      <w:rPr>
        <w:rFonts w:ascii="Symbol" w:hAnsi="Symbol" w:hint="default"/>
        <w:color w:val="A5A5A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8C32384"/>
    <w:multiLevelType w:val="multilevel"/>
    <w:tmpl w:val="7F9CE8DC"/>
    <w:lvl w:ilvl="0">
      <w:start w:val="2"/>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14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F1F2BE0"/>
    <w:multiLevelType w:val="hybridMultilevel"/>
    <w:tmpl w:val="E7961502"/>
    <w:lvl w:ilvl="0" w:tplc="77EAF0C8">
      <w:start w:val="1"/>
      <w:numFmt w:val="bullet"/>
      <w:lvlText w:val=""/>
      <w:lvlJc w:val="left"/>
      <w:pPr>
        <w:ind w:left="720" w:hanging="360"/>
      </w:pPr>
      <w:rPr>
        <w:rFonts w:ascii="Symbol" w:hAnsi="Symbol" w:hint="default"/>
        <w:color w:val="A5A5A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7"/>
  </w:num>
  <w:num w:numId="5">
    <w:abstractNumId w:val="19"/>
  </w:num>
  <w:num w:numId="6">
    <w:abstractNumId w:val="16"/>
  </w:num>
  <w:num w:numId="7">
    <w:abstractNumId w:val="3"/>
  </w:num>
  <w:num w:numId="8">
    <w:abstractNumId w:val="13"/>
  </w:num>
  <w:num w:numId="9">
    <w:abstractNumId w:val="7"/>
  </w:num>
  <w:num w:numId="10">
    <w:abstractNumId w:val="20"/>
  </w:num>
  <w:num w:numId="11">
    <w:abstractNumId w:val="6"/>
  </w:num>
  <w:num w:numId="12">
    <w:abstractNumId w:val="2"/>
  </w:num>
  <w:num w:numId="13">
    <w:abstractNumId w:val="10"/>
  </w:num>
  <w:num w:numId="14">
    <w:abstractNumId w:val="9"/>
  </w:num>
  <w:num w:numId="15">
    <w:abstractNumId w:val="4"/>
  </w:num>
  <w:num w:numId="16">
    <w:abstractNumId w:val="11"/>
  </w:num>
  <w:num w:numId="17">
    <w:abstractNumId w:val="5"/>
  </w:num>
  <w:num w:numId="18">
    <w:abstractNumId w:val="12"/>
  </w:num>
  <w:num w:numId="19">
    <w:abstractNumId w:val="18"/>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14"/>
    <w:rsid w:val="00015452"/>
    <w:rsid w:val="000B029D"/>
    <w:rsid w:val="000C35A2"/>
    <w:rsid w:val="001655F4"/>
    <w:rsid w:val="00181727"/>
    <w:rsid w:val="00185937"/>
    <w:rsid w:val="0019178D"/>
    <w:rsid w:val="002076E2"/>
    <w:rsid w:val="00247D8C"/>
    <w:rsid w:val="0026605F"/>
    <w:rsid w:val="00294229"/>
    <w:rsid w:val="00310AAC"/>
    <w:rsid w:val="0036478E"/>
    <w:rsid w:val="003C4C59"/>
    <w:rsid w:val="003D3B1D"/>
    <w:rsid w:val="003E008F"/>
    <w:rsid w:val="00446F14"/>
    <w:rsid w:val="004B2FA4"/>
    <w:rsid w:val="00514039"/>
    <w:rsid w:val="00545735"/>
    <w:rsid w:val="005849A7"/>
    <w:rsid w:val="005B606A"/>
    <w:rsid w:val="0060742A"/>
    <w:rsid w:val="006152EC"/>
    <w:rsid w:val="00654B7A"/>
    <w:rsid w:val="00666206"/>
    <w:rsid w:val="006974BA"/>
    <w:rsid w:val="006B78F7"/>
    <w:rsid w:val="007C55AF"/>
    <w:rsid w:val="00836D93"/>
    <w:rsid w:val="00850925"/>
    <w:rsid w:val="00895C95"/>
    <w:rsid w:val="008C3514"/>
    <w:rsid w:val="0092580A"/>
    <w:rsid w:val="00955558"/>
    <w:rsid w:val="009C4EDB"/>
    <w:rsid w:val="00A64CAE"/>
    <w:rsid w:val="00A9444E"/>
    <w:rsid w:val="00AA4708"/>
    <w:rsid w:val="00AE210E"/>
    <w:rsid w:val="00B27971"/>
    <w:rsid w:val="00B31CAF"/>
    <w:rsid w:val="00B345D8"/>
    <w:rsid w:val="00B64104"/>
    <w:rsid w:val="00B94566"/>
    <w:rsid w:val="00C464F2"/>
    <w:rsid w:val="00C96CDA"/>
    <w:rsid w:val="00CB79B3"/>
    <w:rsid w:val="00D145FF"/>
    <w:rsid w:val="00DB2913"/>
    <w:rsid w:val="00E704FC"/>
    <w:rsid w:val="00E83748"/>
    <w:rsid w:val="00EC513E"/>
    <w:rsid w:val="00EC6651"/>
    <w:rsid w:val="00F83991"/>
    <w:rsid w:val="00FE1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8F921B"/>
  <w15:chartTrackingRefBased/>
  <w15:docId w15:val="{E5FD4603-FB35-47B7-8856-1495C1BD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100" w:lineRule="atLeast"/>
    </w:pPr>
    <w:rPr>
      <w:sz w:val="24"/>
      <w:szCs w:val="24"/>
      <w:lang w:eastAsia="ar-SA"/>
    </w:rPr>
  </w:style>
  <w:style w:type="paragraph" w:styleId="Kop1">
    <w:name w:val="heading 1"/>
    <w:basedOn w:val="Standaard"/>
    <w:next w:val="Standaard"/>
    <w:link w:val="Kop1Char"/>
    <w:uiPriority w:val="9"/>
    <w:qFormat/>
    <w:rsid w:val="00545735"/>
    <w:pPr>
      <w:keepNext/>
      <w:spacing w:before="240" w:after="60"/>
      <w:outlineLvl w:val="0"/>
    </w:pPr>
    <w:rPr>
      <w:rFonts w:ascii="Calibri Light" w:hAnsi="Calibri Light"/>
      <w:b/>
      <w:bCs/>
      <w:kern w:val="32"/>
      <w:sz w:val="32"/>
      <w:szCs w:val="32"/>
    </w:rPr>
  </w:style>
  <w:style w:type="paragraph" w:styleId="Kop2">
    <w:name w:val="heading 2"/>
    <w:basedOn w:val="Standaard"/>
    <w:next w:val="Plattetekst"/>
    <w:qFormat/>
    <w:pPr>
      <w:keepNext/>
      <w:numPr>
        <w:ilvl w:val="1"/>
        <w:numId w:val="1"/>
      </w:numPr>
      <w:outlineLvl w:val="1"/>
    </w:pPr>
    <w:rPr>
      <w:rFonts w:ascii="Arial" w:hAnsi="Arial" w:cs="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cs="Arial"/>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Eras Medium ITC" w:hAnsi="Eras Medium ITC" w:cs="Eras Medium ITC"/>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ardalinea-lettertype1">
    <w:name w:val="Standaardalinea-lettertype1"/>
  </w:style>
  <w:style w:type="character" w:styleId="Hyperlink">
    <w:name w:val="Hyperlink"/>
    <w:rPr>
      <w:color w:val="0000FF"/>
      <w:u w:val="single"/>
    </w:rPr>
  </w:style>
  <w:style w:type="character" w:customStyle="1" w:styleId="BallontekstChar">
    <w:name w:val="Ballontekst Char"/>
    <w:rPr>
      <w:rFonts w:ascii="Tahoma" w:hAnsi="Tahoma" w:cs="Tahoma"/>
      <w:sz w:val="16"/>
      <w:szCs w:val="16"/>
    </w:rPr>
  </w:style>
  <w:style w:type="character" w:customStyle="1" w:styleId="KoptekstChar">
    <w:name w:val="Koptekst Char"/>
    <w:basedOn w:val="Standaardalinea-lettertype1"/>
  </w:style>
  <w:style w:type="character" w:customStyle="1" w:styleId="VoettekstChar">
    <w:name w:val="Voettekst Char"/>
    <w:basedOn w:val="Standaardalinea-lettertype1"/>
    <w:uiPriority w:val="99"/>
  </w:style>
  <w:style w:type="character" w:customStyle="1" w:styleId="Kop2Char">
    <w:name w:val="Kop 2 Char"/>
    <w:rPr>
      <w:rFonts w:ascii="Arial" w:eastAsia="Times New Roman" w:hAnsi="Arial" w:cs="Arial"/>
      <w:b/>
      <w:bCs/>
      <w:szCs w:val="24"/>
    </w:rPr>
  </w:style>
  <w:style w:type="character" w:customStyle="1" w:styleId="PlattetekstChar">
    <w:name w:val="Platte tekst Char"/>
    <w:rPr>
      <w:rFonts w:ascii="Arial" w:eastAsia="Times New Roman" w:hAnsi="Arial" w:cs="Arial"/>
      <w:sz w:val="20"/>
      <w:szCs w:val="24"/>
    </w:rPr>
  </w:style>
  <w:style w:type="character" w:customStyle="1" w:styleId="Plattetekst2Char">
    <w:name w:val="Platte tekst 2 Char"/>
    <w:rPr>
      <w:rFonts w:ascii="Arial" w:eastAsia="Times New Roman" w:hAnsi="Arial" w:cs="Arial"/>
      <w:sz w:val="18"/>
      <w:szCs w:val="24"/>
    </w:rPr>
  </w:style>
  <w:style w:type="character" w:customStyle="1" w:styleId="ListLabel1">
    <w:name w:val="ListLabel 1"/>
    <w:rPr>
      <w:rFonts w:cs="Arial"/>
    </w:rPr>
  </w:style>
  <w:style w:type="character" w:customStyle="1" w:styleId="ListLabel2">
    <w:name w:val="ListLabel 2"/>
    <w:rPr>
      <w:rFonts w:cs="Courier New"/>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rPr>
      <w:rFonts w:ascii="Arial" w:hAnsi="Arial" w:cs="Arial"/>
      <w:sz w:val="20"/>
    </w:rPr>
  </w:style>
  <w:style w:type="paragraph" w:styleId="Lijst">
    <w:name w:val="List"/>
    <w:basedOn w:val="Plattetekst"/>
    <w:rPr>
      <w:rFonts w:cs="Mangal"/>
    </w:rPr>
  </w:style>
  <w:style w:type="paragraph" w:customStyle="1" w:styleId="Bijschrift1">
    <w:name w:val="Bijschrift1"/>
    <w:basedOn w:val="Standaard"/>
    <w:pPr>
      <w:suppressLineNumbers/>
      <w:spacing w:before="120" w:after="120"/>
    </w:pPr>
    <w:rPr>
      <w:rFonts w:cs="Mangal"/>
      <w:i/>
      <w:iCs/>
    </w:rPr>
  </w:style>
  <w:style w:type="paragraph" w:customStyle="1" w:styleId="Index">
    <w:name w:val="Index"/>
    <w:basedOn w:val="Standaard"/>
    <w:pPr>
      <w:suppressLineNumbers/>
    </w:pPr>
    <w:rPr>
      <w:rFonts w:cs="Mangal"/>
    </w:rPr>
  </w:style>
  <w:style w:type="paragraph" w:customStyle="1" w:styleId="Ballontekst1">
    <w:name w:val="Ballontekst1"/>
    <w:basedOn w:val="Standaard"/>
    <w:rPr>
      <w:rFonts w:ascii="Tahoma" w:hAnsi="Tahoma" w:cs="Tahoma"/>
      <w:sz w:val="16"/>
      <w:szCs w:val="16"/>
    </w:rPr>
  </w:style>
  <w:style w:type="paragraph" w:customStyle="1" w:styleId="Geenafstand1">
    <w:name w:val="Geen afstand1"/>
    <w:pPr>
      <w:suppressAutoHyphens/>
      <w:spacing w:line="100" w:lineRule="atLeast"/>
    </w:pPr>
    <w:rPr>
      <w:rFonts w:ascii="Calibri" w:eastAsia="SimSun" w:hAnsi="Calibri" w:cs="Mangal"/>
      <w:sz w:val="22"/>
      <w:szCs w:val="22"/>
      <w:lang w:eastAsia="ar-SA"/>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qFormat/>
    <w:pPr>
      <w:suppressLineNumbers/>
      <w:tabs>
        <w:tab w:val="center" w:pos="4536"/>
        <w:tab w:val="right" w:pos="9072"/>
      </w:tabs>
    </w:pPr>
  </w:style>
  <w:style w:type="paragraph" w:customStyle="1" w:styleId="Plattetekst21">
    <w:name w:val="Platte tekst 21"/>
    <w:basedOn w:val="Standaard"/>
    <w:rPr>
      <w:rFonts w:ascii="Arial" w:hAnsi="Arial" w:cs="Arial"/>
      <w:sz w:val="18"/>
    </w:rPr>
  </w:style>
  <w:style w:type="paragraph" w:customStyle="1" w:styleId="Lijstalinea1">
    <w:name w:val="Lijstalinea1"/>
    <w:basedOn w:val="Standaard"/>
    <w:pPr>
      <w:ind w:left="720"/>
    </w:pPr>
  </w:style>
  <w:style w:type="paragraph" w:customStyle="1" w:styleId="Horizontalelijn">
    <w:name w:val="Horizontale lijn"/>
    <w:basedOn w:val="Standaard"/>
    <w:next w:val="Plattetekst"/>
    <w:pPr>
      <w:suppressLineNumbers/>
      <w:pBdr>
        <w:bottom w:val="double" w:sz="1" w:space="0" w:color="808080"/>
      </w:pBdr>
      <w:spacing w:after="283"/>
    </w:pPr>
    <w:rPr>
      <w:sz w:val="12"/>
      <w:szCs w:val="12"/>
    </w:rPr>
  </w:style>
  <w:style w:type="paragraph" w:customStyle="1" w:styleId="Frame-inhoud">
    <w:name w:val="Frame-inhoud"/>
    <w:basedOn w:val="Plattetekst"/>
  </w:style>
  <w:style w:type="character" w:styleId="Tekstvantijdelijkeaanduiding">
    <w:name w:val="Placeholder Text"/>
    <w:uiPriority w:val="99"/>
    <w:semiHidden/>
    <w:rsid w:val="00185937"/>
    <w:rPr>
      <w:color w:val="808080"/>
    </w:rPr>
  </w:style>
  <w:style w:type="character" w:customStyle="1" w:styleId="Kop1Char">
    <w:name w:val="Kop 1 Char"/>
    <w:link w:val="Kop1"/>
    <w:uiPriority w:val="9"/>
    <w:rsid w:val="00545735"/>
    <w:rPr>
      <w:rFonts w:ascii="Calibri Light" w:eastAsia="Times New Roman" w:hAnsi="Calibri Light" w:cs="Times New Roman"/>
      <w:b/>
      <w:bCs/>
      <w:kern w:val="32"/>
      <w:sz w:val="32"/>
      <w:szCs w:val="32"/>
      <w:lang w:eastAsia="ar-SA"/>
    </w:rPr>
  </w:style>
  <w:style w:type="table" w:styleId="Tabelraster">
    <w:name w:val="Table Grid"/>
    <w:basedOn w:val="Standaardtabel"/>
    <w:uiPriority w:val="39"/>
    <w:rsid w:val="000B0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1"/>
    <w:uiPriority w:val="99"/>
    <w:semiHidden/>
    <w:unhideWhenUsed/>
    <w:rsid w:val="00EC6651"/>
    <w:pPr>
      <w:spacing w:line="240" w:lineRule="auto"/>
    </w:pPr>
    <w:rPr>
      <w:rFonts w:ascii="Segoe UI" w:hAnsi="Segoe UI" w:cs="Segoe UI"/>
      <w:sz w:val="18"/>
      <w:szCs w:val="18"/>
    </w:rPr>
  </w:style>
  <w:style w:type="character" w:customStyle="1" w:styleId="BallontekstChar1">
    <w:name w:val="Ballontekst Char1"/>
    <w:link w:val="Ballontekst"/>
    <w:uiPriority w:val="99"/>
    <w:semiHidden/>
    <w:rsid w:val="00EC6651"/>
    <w:rPr>
      <w:rFonts w:ascii="Segoe UI" w:hAnsi="Segoe UI" w:cs="Segoe UI"/>
      <w:sz w:val="18"/>
      <w:szCs w:val="18"/>
      <w:lang w:eastAsia="ar-SA"/>
    </w:rPr>
  </w:style>
  <w:style w:type="character" w:styleId="Intensievebenadrukking">
    <w:name w:val="Intense Emphasis"/>
    <w:aliases w:val="Versie"/>
    <w:uiPriority w:val="21"/>
    <w:qFormat/>
    <w:rsid w:val="005B606A"/>
    <w:rPr>
      <w:rFonts w:ascii="Calibri" w:eastAsia="Arial Unicode MS" w:hAnsi="Calibri" w:cs="Calibri"/>
      <w:noProof/>
      <w:color w:val="009EDB"/>
      <w:spacing w:val="0"/>
      <w:position w:val="18"/>
      <w:sz w:val="26"/>
      <w:szCs w:val="28"/>
    </w:rPr>
  </w:style>
  <w:style w:type="paragraph" w:customStyle="1" w:styleId="opdrachttitel">
    <w:name w:val="opdracht titel"/>
    <w:basedOn w:val="Standaard"/>
    <w:link w:val="opdrachttitelChar"/>
    <w:qFormat/>
    <w:rsid w:val="005B606A"/>
    <w:pPr>
      <w:suppressAutoHyphens w:val="0"/>
      <w:spacing w:line="280" w:lineRule="atLeast"/>
      <w:jc w:val="center"/>
    </w:pPr>
    <w:rPr>
      <w:rFonts w:ascii="Calibri" w:eastAsia="Arial Unicode MS" w:hAnsi="Calibri" w:cs="Arial"/>
      <w:b/>
      <w:color w:val="F7931D"/>
      <w:sz w:val="72"/>
      <w:szCs w:val="72"/>
      <w:lang w:eastAsia="en-US"/>
    </w:rPr>
  </w:style>
  <w:style w:type="paragraph" w:customStyle="1" w:styleId="inleiding">
    <w:name w:val="inleiding"/>
    <w:basedOn w:val="Plattetekst"/>
    <w:link w:val="inleidingChar"/>
    <w:qFormat/>
    <w:rsid w:val="005B606A"/>
    <w:pPr>
      <w:suppressAutoHyphens w:val="0"/>
      <w:spacing w:line="280" w:lineRule="atLeast"/>
    </w:pPr>
    <w:rPr>
      <w:rFonts w:ascii="Calibri" w:eastAsia="Arial Unicode MS" w:hAnsi="Calibri" w:cs="Arial Unicode MS"/>
      <w:snapToGrid w:val="0"/>
      <w:color w:val="3A3A3A"/>
      <w:sz w:val="24"/>
      <w:szCs w:val="22"/>
      <w:lang w:eastAsia="en-US"/>
    </w:rPr>
  </w:style>
  <w:style w:type="character" w:customStyle="1" w:styleId="opdrachttitelChar">
    <w:name w:val="opdracht titel Char"/>
    <w:link w:val="opdrachttitel"/>
    <w:rsid w:val="005B606A"/>
    <w:rPr>
      <w:rFonts w:ascii="Calibri" w:eastAsia="Arial Unicode MS" w:hAnsi="Calibri" w:cs="Arial"/>
      <w:b/>
      <w:color w:val="F7931D"/>
      <w:sz w:val="72"/>
      <w:szCs w:val="72"/>
      <w:lang w:eastAsia="en-US"/>
    </w:rPr>
  </w:style>
  <w:style w:type="paragraph" w:customStyle="1" w:styleId="intro">
    <w:name w:val="intro"/>
    <w:basedOn w:val="Plattetekst"/>
    <w:link w:val="introChar"/>
    <w:qFormat/>
    <w:rsid w:val="005B606A"/>
    <w:pPr>
      <w:suppressAutoHyphens w:val="0"/>
      <w:spacing w:before="360" w:line="276" w:lineRule="auto"/>
    </w:pPr>
    <w:rPr>
      <w:rFonts w:ascii="Calibri" w:eastAsia="Arial Unicode MS" w:hAnsi="Calibri" w:cs="Arial Unicode MS"/>
      <w:color w:val="3A3A3A"/>
      <w:sz w:val="26"/>
      <w:szCs w:val="26"/>
      <w:lang w:eastAsia="en-US"/>
    </w:rPr>
  </w:style>
  <w:style w:type="character" w:customStyle="1" w:styleId="inleidingChar">
    <w:name w:val="inleiding Char"/>
    <w:link w:val="inleiding"/>
    <w:rsid w:val="005B606A"/>
    <w:rPr>
      <w:rFonts w:ascii="Calibri" w:eastAsia="Arial Unicode MS" w:hAnsi="Calibri" w:cs="Arial Unicode MS"/>
      <w:snapToGrid w:val="0"/>
      <w:color w:val="3A3A3A"/>
      <w:sz w:val="24"/>
      <w:szCs w:val="22"/>
      <w:lang w:eastAsia="en-US"/>
    </w:rPr>
  </w:style>
  <w:style w:type="character" w:customStyle="1" w:styleId="introChar">
    <w:name w:val="intro Char"/>
    <w:link w:val="intro"/>
    <w:rsid w:val="005B606A"/>
    <w:rPr>
      <w:rFonts w:ascii="Calibri" w:eastAsia="Arial Unicode MS" w:hAnsi="Calibri" w:cs="Arial Unicode MS"/>
      <w:color w:val="3A3A3A"/>
      <w:sz w:val="26"/>
      <w:szCs w:val="26"/>
      <w:lang w:eastAsia="en-US"/>
    </w:rPr>
  </w:style>
  <w:style w:type="paragraph" w:customStyle="1" w:styleId="03Broodtekst">
    <w:name w:val="03 Broodtekst"/>
    <w:link w:val="03BroodtekstChar"/>
    <w:rsid w:val="005B606A"/>
    <w:pPr>
      <w:spacing w:line="300" w:lineRule="exact"/>
    </w:pPr>
    <w:rPr>
      <w:rFonts w:ascii="Univers" w:hAnsi="Univers"/>
      <w:sz w:val="22"/>
    </w:rPr>
  </w:style>
  <w:style w:type="paragraph" w:customStyle="1" w:styleId="kernkwaliteit">
    <w:name w:val="kernkwaliteit"/>
    <w:basedOn w:val="Standaard"/>
    <w:link w:val="kernkwaliteitChar"/>
    <w:qFormat/>
    <w:rsid w:val="005B606A"/>
    <w:pPr>
      <w:suppressAutoHyphens w:val="0"/>
      <w:spacing w:line="240" w:lineRule="exact"/>
      <w:jc w:val="center"/>
    </w:pPr>
    <w:rPr>
      <w:rFonts w:ascii="Calibri" w:hAnsi="Calibri"/>
      <w:lang w:eastAsia="nl-NL"/>
    </w:rPr>
  </w:style>
  <w:style w:type="character" w:customStyle="1" w:styleId="03BroodtekstChar">
    <w:name w:val="03 Broodtekst Char"/>
    <w:link w:val="03Broodtekst"/>
    <w:rsid w:val="005B606A"/>
    <w:rPr>
      <w:rFonts w:ascii="Univers" w:hAnsi="Univers"/>
      <w:sz w:val="22"/>
    </w:rPr>
  </w:style>
  <w:style w:type="character" w:customStyle="1" w:styleId="kernkwaliteitChar">
    <w:name w:val="kernkwaliteit Char"/>
    <w:link w:val="kernkwaliteit"/>
    <w:rsid w:val="005B606A"/>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enaar\Documents\Fideliz\Praatplaten%20ea%20instrumenten\kernkwadranten%20test.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F706B-6184-48FA-ABED-7C43BB3D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kernkwadranten test</Template>
  <TotalTime>9</TotalTime>
  <Pages>5</Pages>
  <Words>968</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cp:lastModifiedBy>Bernadette de Vries</cp:lastModifiedBy>
  <cp:revision>4</cp:revision>
  <cp:lastPrinted>2021-10-08T09:43:00Z</cp:lastPrinted>
  <dcterms:created xsi:type="dcterms:W3CDTF">2021-10-11T07:58:00Z</dcterms:created>
  <dcterms:modified xsi:type="dcterms:W3CDTF">2023-12-08T10:32:00Z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